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  <w:gridCol w:w="283"/>
      </w:tblGrid>
      <w:tr w:rsidR="00FC030B" w14:paraId="04773931" w14:textId="77777777" w:rsidTr="008759C3">
        <w:trPr>
          <w:trHeight w:val="862"/>
        </w:trPr>
        <w:tc>
          <w:tcPr>
            <w:tcW w:w="9356" w:type="dxa"/>
            <w:gridSpan w:val="5"/>
            <w:vAlign w:val="bottom"/>
          </w:tcPr>
          <w:p w14:paraId="12C0FCDE" w14:textId="0EFA890D" w:rsidR="004E22D2" w:rsidRPr="001D53D7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  <w:r w:rsidR="005C5D41">
              <w:rPr>
                <w:rFonts w:hint="eastAsia"/>
                <w:color w:val="284571" w:themeColor="accent6" w:themeShade="80"/>
                <w:sz w:val="40"/>
                <w:szCs w:val="40"/>
              </w:rPr>
              <w:t xml:space="preserve"> </w:t>
            </w:r>
            <w:r w:rsidR="005C5D41">
              <w:rPr>
                <w:color w:val="284571" w:themeColor="accent6" w:themeShade="80"/>
                <w:sz w:val="40"/>
                <w:szCs w:val="40"/>
              </w:rPr>
              <w:t>Scenic FLightS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8759C3">
        <w:tc>
          <w:tcPr>
            <w:tcW w:w="9356" w:type="dxa"/>
            <w:gridSpan w:val="5"/>
            <w:vAlign w:val="center"/>
          </w:tcPr>
          <w:sdt>
            <w:sdtPr>
              <w:rPr>
                <w:rFonts w:asciiTheme="majorEastAsia" w:eastAsiaTheme="majorEastAsia" w:hAnsiTheme="majorEastAsia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75B4B4CB" w:rsidR="00FC030B" w:rsidRPr="001D53D7" w:rsidRDefault="008759C3" w:rsidP="004E22D2">
                <w:pPr>
                  <w:pStyle w:val="Title"/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</w:pP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해밀턴</w:t>
                </w:r>
                <w:r w:rsidRPr="008759C3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아일랜드</w:t>
                </w:r>
                <w:r w:rsidRPr="008759C3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에어</w:t>
                </w:r>
                <w:r w:rsidRPr="008759C3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유람</w:t>
                </w:r>
                <w:r w:rsidRPr="008759C3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비행</w:t>
                </w:r>
                <w:r w:rsidRPr="008759C3">
                  <w:rPr>
                    <w:rFonts w:asciiTheme="majorEastAsia" w:eastAsiaTheme="majorEastAsia" w:hAnsiTheme="majorEastAsia"/>
                    <w:color w:val="284571" w:themeColor="accent6" w:themeShade="80"/>
                    <w:sz w:val="24"/>
                    <w:szCs w:val="24"/>
                    <w:lang w:eastAsia="ko-KR"/>
                  </w:rPr>
                  <w:t xml:space="preserve"> </w:t>
                </w:r>
                <w:r w:rsidRPr="008759C3">
                  <w:rPr>
                    <w:rFonts w:ascii="Malgun Gothic" w:eastAsia="Malgun Gothic" w:hAnsi="Malgun Gothic" w:cs="Malgun Gothic" w:hint="eastAsia"/>
                    <w:color w:val="284571" w:themeColor="accent6" w:themeShade="80"/>
                    <w:sz w:val="24"/>
                    <w:szCs w:val="24"/>
                    <w:lang w:eastAsia="ko-KR"/>
                  </w:rPr>
                  <w:t>투어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  <w:rPr>
                <w:lang w:eastAsia="ko-KR"/>
              </w:rPr>
            </w:pPr>
          </w:p>
        </w:tc>
      </w:tr>
      <w:tr w:rsidR="00A63EFD" w:rsidRPr="00FC030B" w14:paraId="5C0AD2B9" w14:textId="77777777" w:rsidTr="008759C3">
        <w:trPr>
          <w:gridAfter w:val="1"/>
          <w:wAfter w:w="283" w:type="dxa"/>
          <w:trHeight w:val="437"/>
        </w:trPr>
        <w:tc>
          <w:tcPr>
            <w:tcW w:w="4253" w:type="dxa"/>
            <w:shd w:val="clear" w:color="auto" w:fill="E4F4EF" w:themeFill="accent2" w:themeFillTint="33"/>
          </w:tcPr>
          <w:p w14:paraId="5CB0B6A7" w14:textId="068A8AB3" w:rsidR="00A63EFD" w:rsidRPr="004E22D2" w:rsidRDefault="00EF218F" w:rsidP="00912C84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r w:rsidR="008759C3" w:rsidRPr="008759C3">
                  <w:rPr>
                    <w:rFonts w:ascii="Malgun Gothic" w:eastAsia="Malgun Gothic" w:hAnsi="Malgun Gothic" w:cs="Malgun Gothic" w:hint="eastAsia"/>
                  </w:rPr>
                  <w:t>집합</w:t>
                </w:r>
                <w:r w:rsidR="008759C3" w:rsidRPr="008759C3">
                  <w:rPr>
                    <w:rFonts w:asciiTheme="majorEastAsia" w:hAnsiTheme="majorEastAsia"/>
                  </w:rPr>
                  <w:t xml:space="preserve"> </w:t>
                </w:r>
                <w:r w:rsidR="008759C3" w:rsidRPr="008759C3">
                  <w:rPr>
                    <w:rFonts w:ascii="Malgun Gothic" w:eastAsia="Malgun Gothic" w:hAnsi="Malgun Gothic" w:cs="Malgun Gothic" w:hint="eastAsia"/>
                  </w:rPr>
                  <w:t>장소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4E22D2" w:rsidRDefault="00A63EFD" w:rsidP="00FC030B">
            <w:pPr>
              <w:pStyle w:val="Heading1"/>
              <w:rPr>
                <w:rFonts w:asciiTheme="majorEastAsia" w:hAnsiTheme="majorEastAsia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3BACECAE" w:rsidR="00A63EFD" w:rsidRPr="004E22D2" w:rsidRDefault="00EF218F" w:rsidP="00912C84">
            <w:pPr>
              <w:pStyle w:val="Heading1"/>
              <w:spacing w:before="60"/>
              <w:rPr>
                <w:rFonts w:asciiTheme="majorEastAsia" w:hAnsiTheme="majorEastAsia"/>
              </w:rPr>
            </w:pPr>
            <w:sdt>
              <w:sdtPr>
                <w:rPr>
                  <w:rFonts w:asciiTheme="majorEastAsia" w:hAnsiTheme="majorEastAsia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ajorEastAsia" w:hAnsiTheme="majorEastAsia"/>
                    </w:rPr>
                    <w:id w:val="808290158"/>
                    <w:placeholder>
                      <w:docPart w:val="AF2F19E4667D41FEB52E027BD1905AD4"/>
                    </w:placeholder>
                    <w15:appearance w15:val="hidden"/>
                  </w:sdtPr>
                  <w:sdtEndPr/>
                  <w:sdtContent>
                    <w:r w:rsidR="008759C3" w:rsidRPr="00EB79F4">
                      <w:rPr>
                        <w:rFonts w:ascii="Malgun Gothic" w:eastAsia="Malgun Gothic" w:hAnsi="Malgun Gothic" w:cs="Malgun Gothic" w:hint="eastAsia"/>
                      </w:rPr>
                      <w:t>소지품</w:t>
                    </w:r>
                  </w:sdtContent>
                </w:sdt>
              </w:sdtContent>
            </w:sdt>
          </w:p>
        </w:tc>
      </w:tr>
      <w:tr w:rsidR="008759C3" w14:paraId="6805A1AF" w14:textId="77777777" w:rsidTr="008759C3">
        <w:trPr>
          <w:gridAfter w:val="1"/>
          <w:wAfter w:w="283" w:type="dxa"/>
          <w:trHeight w:val="824"/>
        </w:trPr>
        <w:tc>
          <w:tcPr>
            <w:tcW w:w="4398" w:type="dxa"/>
            <w:gridSpan w:val="2"/>
          </w:tcPr>
          <w:p w14:paraId="2642EA9C" w14:textId="3BD0BCBF" w:rsidR="008759C3" w:rsidRPr="004E22D2" w:rsidRDefault="00EF218F" w:rsidP="008759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239370840"/>
                <w:placeholder>
                  <w:docPart w:val="5153F5C597EA43FDB9B0C667DDD5E464"/>
                </w:placeholder>
                <w15:appearance w15:val="hidden"/>
              </w:sdtPr>
              <w:sdtEndPr/>
              <w:sdtContent>
                <w:r w:rsidR="008759C3" w:rsidRPr="008759C3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투숙</w:t>
                </w:r>
                <w:r w:rsidR="008759C3" w:rsidRPr="008759C3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="008759C3" w:rsidRPr="008759C3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호텔</w:t>
                </w:r>
                <w:r w:rsidR="008759C3" w:rsidRPr="008759C3">
                  <w:rPr>
                    <w:rFonts w:asciiTheme="majorEastAsia" w:eastAsiaTheme="majorEastAsia" w:hAnsiTheme="majorEastAsia"/>
                    <w:sz w:val="18"/>
                    <w:szCs w:val="18"/>
                  </w:rPr>
                  <w:t xml:space="preserve"> </w:t>
                </w:r>
                <w:r w:rsidR="008759C3" w:rsidRPr="008759C3">
                  <w:rPr>
                    <w:rFonts w:ascii="Malgun Gothic" w:eastAsia="Malgun Gothic" w:hAnsi="Malgun Gothic" w:cs="Malgun Gothic" w:hint="eastAsia"/>
                    <w:sz w:val="18"/>
                    <w:szCs w:val="18"/>
                  </w:rPr>
                  <w:t>정문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8759C3" w:rsidRPr="004E22D2" w:rsidRDefault="008759C3" w:rsidP="008759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04D110E2" w:rsidR="008759C3" w:rsidRPr="004E22D2" w:rsidRDefault="008759C3" w:rsidP="008759C3">
            <w:pPr>
              <w:spacing w:before="0"/>
              <w:ind w:left="-55" w:right="32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비치타월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선크림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선글라스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모자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기피제,</w:t>
            </w:r>
            <w: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겉옷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간식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음료수</w:t>
            </w:r>
            <w:r w:rsidRPr="00667134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667134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8759C3" w14:paraId="2F74DAC8" w14:textId="77777777" w:rsidTr="008759C3">
        <w:trPr>
          <w:gridAfter w:val="1"/>
          <w:wAfter w:w="283" w:type="dxa"/>
          <w:trHeight w:val="399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0FF3A765" w:rsidR="008759C3" w:rsidRDefault="008759C3" w:rsidP="00912C84">
            <w:pPr>
              <w:pStyle w:val="Heading1"/>
              <w:spacing w:before="60"/>
            </w:pPr>
            <w:r w:rsidRPr="00E03E9B">
              <w:rPr>
                <w:rFonts w:ascii="Malgun Gothic" w:eastAsia="Malgun Gothic" w:hAnsi="Malgun Gothic" w:cs="Malgun Gothic" w:hint="eastAsia"/>
              </w:rPr>
              <w:t>주의</w:t>
            </w:r>
            <w:r w:rsidRPr="00E03E9B"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</w:rPr>
              <w:t>사항</w:t>
            </w:r>
          </w:p>
        </w:tc>
      </w:tr>
      <w:tr w:rsidR="008759C3" w14:paraId="0040E832" w14:textId="77777777" w:rsidTr="008759C3">
        <w:trPr>
          <w:gridAfter w:val="1"/>
          <w:wAfter w:w="283" w:type="dxa"/>
          <w:trHeight w:val="1655"/>
        </w:trPr>
        <w:tc>
          <w:tcPr>
            <w:tcW w:w="9356" w:type="dxa"/>
            <w:gridSpan w:val="5"/>
          </w:tcPr>
          <w:p w14:paraId="390A41BC" w14:textId="171D6C59" w:rsidR="008759C3" w:rsidRDefault="008759C3" w:rsidP="008759C3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317" w:hanging="262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해밀턴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아일랜드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숙소와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비행장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이동을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도와드립니다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6976E9F2" w14:textId="19347D33" w:rsidR="008759C3" w:rsidRDefault="008759C3" w:rsidP="008759C3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317" w:hanging="262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퀄리티에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투숙하시는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분들은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직원이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픽업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서비스를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해드립니다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리셉션에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문의하시기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바랍니다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D1CF0C8" w14:textId="027AB607" w:rsid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평소에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심하신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분은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멀미약을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드시고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47E4B4B4" w14:textId="5FBD82EC" w:rsidR="008759C3" w:rsidRDefault="008759C3" w:rsidP="008759C3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317" w:hanging="262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짐을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맡길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곳이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편한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옷차림으로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72D85F5" w14:textId="48A1F134" w:rsid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헬리콥터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기내가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더워질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있으니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수분을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보충할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물통을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준비해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DC62CC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주세요</w:t>
            </w:r>
            <w:r w:rsidRPr="00DC62CC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B251AD9" w14:textId="1F041D02" w:rsid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날씨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강풍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,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우천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따라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 xml:space="preserve"> </w:t>
            </w:r>
            <w:r w:rsidRPr="00822D2F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EEFE67B" w14:textId="30FD33BD" w:rsidR="008759C3" w:rsidRP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1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취소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정책은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숙박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플랜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및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이용하시는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여행사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규정에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따릅니다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33A506D" w14:textId="3B1AC687" w:rsidR="008759C3" w:rsidRDefault="008759C3" w:rsidP="008759C3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화이트헤븐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비치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76D1F03F" w14:textId="516CC8C1" w:rsidR="008759C3" w:rsidRP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해변에는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탈의실이나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사물함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등이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없습니다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수영복은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것이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03E9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좋습니다</w:t>
            </w:r>
            <w:r w:rsidRPr="00E03E9B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72E9B41E" w14:textId="030B1D9C" w:rsidR="008759C3" w:rsidRDefault="008759C3" w:rsidP="008759C3">
            <w:pPr>
              <w:pStyle w:val="ListParagraph"/>
              <w:numPr>
                <w:ilvl w:val="0"/>
                <w:numId w:val="6"/>
              </w:numPr>
              <w:spacing w:before="0" w:after="120" w:line="276" w:lineRule="auto"/>
              <w:ind w:left="317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수상비행기로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이동하는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투어에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참여하는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경우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해변으로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내려갈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때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하반신이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젖어도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되는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옷을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입고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오세요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2959198F" w14:textId="33ED46C2" w:rsidR="008759C3" w:rsidRP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120" w:line="276" w:lineRule="auto"/>
              <w:ind w:left="313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미세한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모래가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카메라나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비디오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렌즈에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들어가면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고장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원인이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될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E50FF6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E50FF6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0477B137" w14:textId="63F641AD" w:rsidR="008759C3" w:rsidRDefault="008759C3" w:rsidP="008759C3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【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그레이트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배리어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리프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(</w:t>
            </w:r>
            <w:r w:rsidRPr="008759C3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폰툰</w:t>
            </w:r>
            <w:r w:rsidRPr="008759C3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>】</w:t>
            </w:r>
          </w:p>
          <w:p w14:paraId="484E9AA1" w14:textId="7990FA95" w:rsidR="008759C3" w:rsidRP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폰툰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탈의</w:t>
            </w:r>
            <w:r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실이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붐빌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.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미리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수영복을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착용하는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것을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추천합니다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  <w:p w14:paraId="30F9F536" w14:textId="18CDADE3" w:rsidR="008759C3" w:rsidRPr="008759C3" w:rsidRDefault="008759C3" w:rsidP="008759C3">
            <w:pPr>
              <w:pStyle w:val="ListParagraph"/>
              <w:numPr>
                <w:ilvl w:val="0"/>
                <w:numId w:val="4"/>
              </w:numPr>
              <w:spacing w:before="0" w:after="60" w:line="240" w:lineRule="auto"/>
              <w:ind w:left="324" w:hanging="284"/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</w:pP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개방된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공간에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있는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냉수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샤워도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언제든지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이용할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수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</w:t>
            </w:r>
            <w:r w:rsidRPr="008132D0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있습니다</w:t>
            </w:r>
            <w:r w:rsidRPr="008132D0"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>.</w:t>
            </w:r>
          </w:p>
        </w:tc>
      </w:tr>
    </w:tbl>
    <w:p w14:paraId="55A2C517" w14:textId="298DA2E1" w:rsidR="000B631F" w:rsidRPr="000B631F" w:rsidRDefault="008759C3" w:rsidP="000B631F">
      <w:pPr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702603AE">
            <wp:simplePos x="0" y="0"/>
            <wp:positionH relativeFrom="column">
              <wp:posOffset>5278383</wp:posOffset>
            </wp:positionH>
            <wp:positionV relativeFrom="paragraph">
              <wp:posOffset>570338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68AD2F1A">
                <wp:simplePos x="0" y="0"/>
                <wp:positionH relativeFrom="margin">
                  <wp:posOffset>4467860</wp:posOffset>
                </wp:positionH>
                <wp:positionV relativeFrom="paragraph">
                  <wp:posOffset>363855</wp:posOffset>
                </wp:positionV>
                <wp:extent cx="1302385" cy="2673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F7F" w14:textId="1A9D90E5" w:rsidR="008759C3" w:rsidRPr="00667134" w:rsidRDefault="008759C3" w:rsidP="008759C3">
                            <w:pPr>
                              <w:spacing w:before="0"/>
                              <w:rPr>
                                <w:rFonts w:ascii="Malgun Gothic" w:eastAsia="Malgun Gothic" w:hAnsi="Malgun Gothic" w:cs="Malgun Gothic"/>
                                <w:color w:val="262626" w:themeColor="text1" w:themeTint="D9"/>
                                <w:sz w:val="14"/>
                                <w:szCs w:val="14"/>
                                <w:u w:val="single"/>
                                <w:lang w:eastAsia="ko-KR"/>
                              </w:rPr>
                            </w:pPr>
                            <w:r w:rsidRPr="00667134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Google Map</w:t>
                            </w:r>
                            <w:r w:rsidRPr="00667134">
                              <w:rPr>
                                <w:rFonts w:ascii="Malgun Gothic" w:eastAsia="Malgun Gothic" w:hAnsi="Malgun Gothic" w:cs="Malgun Gothic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으로</w:t>
                            </w:r>
                            <w:r w:rsidRPr="0066713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2" w:history="1">
                              <w:r w:rsidRPr="008759C3">
                                <w:rPr>
                                  <w:rStyle w:val="Hyperlink"/>
                                  <w:rFonts w:ascii="Malgun Gothic" w:eastAsia="Malgun Gothic" w:hAnsi="Malgun Gothic" w:cs="Malgun Gothic" w:hint="eastAsia"/>
                                  <w:sz w:val="14"/>
                                  <w:szCs w:val="14"/>
                                  <w:lang w:eastAsia="ko-KR"/>
                                </w:rPr>
                                <w:t>보기</w:t>
                              </w:r>
                            </w:hyperlink>
                          </w:p>
                          <w:p w14:paraId="33C08E1B" w14:textId="2D34E441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8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8pt;margin-top:28.65pt;width:102.55pt;height:21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" filled="f" stroked="f">
                <v:textbox>
                  <w:txbxContent>
                    <w:p w14:paraId="61256F7F" w14:textId="1A9D90E5" w:rsidR="008759C3" w:rsidRPr="00667134" w:rsidRDefault="008759C3" w:rsidP="008759C3">
                      <w:pPr>
                        <w:spacing w:before="0"/>
                        <w:rPr>
                          <w:rFonts w:ascii="Malgun Gothic" w:eastAsia="Malgun Gothic" w:hAnsi="Malgun Gothic" w:cs="Malgun Gothic"/>
                          <w:color w:val="262626" w:themeColor="text1" w:themeTint="D9"/>
                          <w:sz w:val="14"/>
                          <w:szCs w:val="14"/>
                          <w:u w:val="single"/>
                          <w:lang w:eastAsia="ko-KR"/>
                        </w:rPr>
                      </w:pPr>
                      <w:r w:rsidRPr="00667134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>Google Map</w:t>
                      </w:r>
                      <w:r w:rsidRPr="00667134">
                        <w:rPr>
                          <w:rFonts w:ascii="Malgun Gothic" w:eastAsia="Malgun Gothic" w:hAnsi="Malgun Gothic" w:cs="Malgun Gothic" w:hint="eastAsia"/>
                          <w:color w:val="262626" w:themeColor="text1" w:themeTint="D9"/>
                          <w:sz w:val="14"/>
                          <w:szCs w:val="14"/>
                        </w:rPr>
                        <w:t>으로</w:t>
                      </w:r>
                      <w:r w:rsidRPr="00667134"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3" w:history="1">
                        <w:r w:rsidRPr="008759C3">
                          <w:rPr>
                            <w:rStyle w:val="Hyperlink"/>
                            <w:rFonts w:ascii="Malgun Gothic" w:eastAsia="Malgun Gothic" w:hAnsi="Malgun Gothic" w:cs="Malgun Gothic" w:hint="eastAsia"/>
                            <w:sz w:val="14"/>
                            <w:szCs w:val="14"/>
                            <w:lang w:eastAsia="ko-KR"/>
                          </w:rPr>
                          <w:t>보기</w:t>
                        </w:r>
                      </w:hyperlink>
                    </w:p>
                    <w:p w14:paraId="33C08E1B" w14:textId="2D34E441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23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71F4EE8" wp14:editId="68CDB670">
                <wp:simplePos x="0" y="0"/>
                <wp:positionH relativeFrom="margin">
                  <wp:posOffset>3192780</wp:posOffset>
                </wp:positionH>
                <wp:positionV relativeFrom="paragraph">
                  <wp:posOffset>133350</wp:posOffset>
                </wp:positionV>
                <wp:extent cx="2627630" cy="2159635"/>
                <wp:effectExtent l="1485900" t="38100" r="115570" b="1454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159635"/>
                        </a:xfrm>
                        <a:prstGeom prst="wedgeRectCallout">
                          <a:avLst>
                            <a:gd name="adj1" fmla="val -104803"/>
                            <a:gd name="adj2" fmla="val 5162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51.4pt;margin-top:10.5pt;width:206.9pt;height:170.05pt;z-index:25163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" adj="-11837,21951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23D">
        <w:rPr>
          <w:noProof/>
        </w:rPr>
        <w:drawing>
          <wp:anchor distT="0" distB="0" distL="114300" distR="114300" simplePos="0" relativeHeight="251637752" behindDoc="1" locked="0" layoutInCell="1" allowOverlap="1" wp14:anchorId="07BD1D8D" wp14:editId="256F8A8E">
            <wp:simplePos x="0" y="0"/>
            <wp:positionH relativeFrom="margin">
              <wp:align>left</wp:align>
            </wp:positionH>
            <wp:positionV relativeFrom="paragraph">
              <wp:posOffset>88551</wp:posOffset>
            </wp:positionV>
            <wp:extent cx="3857625" cy="2519680"/>
            <wp:effectExtent l="0" t="0" r="9525" b="0"/>
            <wp:wrapTight wrapText="bothSides">
              <wp:wrapPolygon edited="0">
                <wp:start x="0" y="0"/>
                <wp:lineTo x="0" y="21393"/>
                <wp:lineTo x="21547" y="21393"/>
                <wp:lineTo x="21547" y="0"/>
                <wp:lineTo x="0" y="0"/>
              </wp:wrapPolygon>
            </wp:wrapTight>
            <wp:docPr id="340676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53"/>
                    <a:stretch/>
                  </pic:blipFill>
                  <pic:spPr bwMode="auto">
                    <a:xfrm>
                      <a:off x="0" y="0"/>
                      <a:ext cx="38576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FD4"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244BA6D6" wp14:editId="3042EDC5">
            <wp:simplePos x="0" y="0"/>
            <wp:positionH relativeFrom="column">
              <wp:posOffset>3996690</wp:posOffset>
            </wp:positionH>
            <wp:positionV relativeFrom="paragraph">
              <wp:posOffset>1207135</wp:posOffset>
            </wp:positionV>
            <wp:extent cx="310515" cy="310515"/>
            <wp:effectExtent l="0" t="0" r="0" b="0"/>
            <wp:wrapTight wrapText="bothSides">
              <wp:wrapPolygon edited="0">
                <wp:start x="5301" y="0"/>
                <wp:lineTo x="3975" y="5301"/>
                <wp:lineTo x="5301" y="15902"/>
                <wp:lineTo x="6626" y="19877"/>
                <wp:lineTo x="13252" y="19877"/>
                <wp:lineTo x="14577" y="17227"/>
                <wp:lineTo x="15902" y="5301"/>
                <wp:lineTo x="14577" y="0"/>
                <wp:lineTo x="5301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D73">
        <w:rPr>
          <w:noProof/>
        </w:rPr>
        <w:drawing>
          <wp:anchor distT="0" distB="0" distL="114300" distR="114300" simplePos="0" relativeHeight="251639802" behindDoc="1" locked="0" layoutInCell="1" allowOverlap="1" wp14:anchorId="1F21702D" wp14:editId="0F81D2E8">
            <wp:simplePos x="0" y="0"/>
            <wp:positionH relativeFrom="column">
              <wp:posOffset>3279306</wp:posOffset>
            </wp:positionH>
            <wp:positionV relativeFrom="paragraph">
              <wp:posOffset>425146</wp:posOffset>
            </wp:positionV>
            <wp:extent cx="2453640" cy="1799590"/>
            <wp:effectExtent l="0" t="0" r="3810" b="0"/>
            <wp:wrapTight wrapText="bothSides">
              <wp:wrapPolygon edited="0">
                <wp:start x="0" y="0"/>
                <wp:lineTo x="0" y="21265"/>
                <wp:lineTo x="21466" y="21265"/>
                <wp:lineTo x="21466" y="0"/>
                <wp:lineTo x="0" y="0"/>
              </wp:wrapPolygon>
            </wp:wrapTight>
            <wp:docPr id="10377479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/>
                    <a:stretch/>
                  </pic:blipFill>
                  <pic:spPr bwMode="auto">
                    <a:xfrm>
                      <a:off x="0" y="0"/>
                      <a:ext cx="24536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D73" w:rsidRPr="00D466A3">
        <w:rPr>
          <w:noProof/>
          <w:color w:val="284571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3F570A" wp14:editId="58CF0EB1">
                <wp:simplePos x="0" y="0"/>
                <wp:positionH relativeFrom="margin">
                  <wp:posOffset>3399184</wp:posOffset>
                </wp:positionH>
                <wp:positionV relativeFrom="paragraph">
                  <wp:posOffset>83792</wp:posOffset>
                </wp:positionV>
                <wp:extent cx="2190584" cy="36766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84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08294" w14:textId="1C9BB414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HAMILTON ISLAND AIR AIRPORT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570A" id="_x0000_s1028" type="#_x0000_t202" style="position:absolute;margin-left:267.65pt;margin-top:6.6pt;width:172.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IW/QEAANQDAAAOAAAAZHJzL2Uyb0RvYy54bWysU8tu2zAQvBfoPxC815Jd27E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" filled="f" stroked="f">
                <v:textbox>
                  <w:txbxContent>
                    <w:p w14:paraId="4AB08294" w14:textId="1C9BB414" w:rsidR="00D466A3" w:rsidRPr="00F76D76" w:rsidRDefault="00684D73">
                      <w:pPr>
                        <w:rPr>
                          <w:b/>
                          <w:bCs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84571" w:themeColor="accent6" w:themeShade="8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HAMILTON ISLAND AIR AIRPORT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8E1EA" w14:textId="47B8C410" w:rsidR="008759C3" w:rsidRDefault="008D4365" w:rsidP="000B631F">
      <w:pPr>
        <w:jc w:val="right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noProof/>
          <w:sz w:val="16"/>
          <w:szCs w:val="16"/>
          <w:lang w:eastAsia="ko-KR"/>
        </w:rPr>
        <w:drawing>
          <wp:anchor distT="0" distB="0" distL="114300" distR="114300" simplePos="0" relativeHeight="251674624" behindDoc="0" locked="0" layoutInCell="1" allowOverlap="1" wp14:anchorId="1107B9C6" wp14:editId="227AB526">
            <wp:simplePos x="0" y="0"/>
            <wp:positionH relativeFrom="margin">
              <wp:align>right</wp:align>
            </wp:positionH>
            <wp:positionV relativeFrom="paragraph">
              <wp:posOffset>2034430</wp:posOffset>
            </wp:positionV>
            <wp:extent cx="698969" cy="698969"/>
            <wp:effectExtent l="0" t="0" r="6350" b="6350"/>
            <wp:wrapNone/>
            <wp:docPr id="1897325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9" cy="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64DDB" w14:textId="5ED5B620" w:rsidR="000C606D" w:rsidRDefault="000C606D" w:rsidP="000C606D">
      <w:pPr>
        <w:ind w:right="320"/>
        <w:rPr>
          <w:rFonts w:asciiTheme="majorEastAsia" w:eastAsiaTheme="majorEastAsia" w:hAnsiTheme="majorEastAsia"/>
          <w:sz w:val="16"/>
          <w:szCs w:val="16"/>
          <w:lang w:eastAsia="ko-KR"/>
        </w:rPr>
      </w:pPr>
    </w:p>
    <w:p w14:paraId="77BE5159" w14:textId="05C7042D" w:rsidR="000B631F" w:rsidRDefault="000C606D" w:rsidP="000C606D">
      <w:pPr>
        <w:ind w:right="320"/>
        <w:rPr>
          <w:rFonts w:asciiTheme="majorEastAsia" w:eastAsiaTheme="majorEastAsia" w:hAnsiTheme="majorEastAsia"/>
          <w:sz w:val="16"/>
          <w:szCs w:val="16"/>
          <w:lang w:eastAsia="ko-KR"/>
        </w:rPr>
      </w:pPr>
      <w:r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                            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유람비행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투어에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관한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동영상은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오른쪽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QR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코드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또는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hyperlink r:id="rId19" w:history="1">
        <w:r w:rsidR="008759C3" w:rsidRPr="008759C3">
          <w:rPr>
            <w:rStyle w:val="Hyperlink"/>
            <w:rFonts w:ascii="Malgun Gothic" w:eastAsia="Malgun Gothic" w:hAnsi="Malgun Gothic" w:cs="Malgun Gothic" w:hint="eastAsia"/>
            <w:sz w:val="16"/>
            <w:szCs w:val="16"/>
            <w:lang w:eastAsia="ko-KR"/>
          </w:rPr>
          <w:t>여기</w:t>
        </w:r>
      </w:hyperlink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 xml:space="preserve"> </w:t>
      </w:r>
      <w:r w:rsidR="008759C3" w:rsidRPr="008759C3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클릭하세요</w:t>
      </w:r>
      <w:r w:rsidR="008759C3" w:rsidRPr="008759C3">
        <w:rPr>
          <w:rFonts w:asciiTheme="majorEastAsia" w:eastAsiaTheme="majorEastAsia" w:hAnsiTheme="majorEastAsia"/>
          <w:sz w:val="16"/>
          <w:szCs w:val="16"/>
          <w:lang w:eastAsia="ko-KR"/>
        </w:rPr>
        <w:t>.</w:t>
      </w:r>
    </w:p>
    <w:sectPr w:rsidR="000B631F" w:rsidSect="008759C3">
      <w:headerReference w:type="default" r:id="rId20"/>
      <w:footerReference w:type="default" r:id="rId21"/>
      <w:pgSz w:w="12240" w:h="15840" w:code="1"/>
      <w:pgMar w:top="1560" w:right="1440" w:bottom="993" w:left="1440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180" w14:textId="057934D9" w:rsidR="00544D08" w:rsidRPr="008759C3" w:rsidRDefault="008759C3" w:rsidP="008759C3">
    <w:pPr>
      <w:pStyle w:val="Footer"/>
    </w:pP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본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자료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내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정보는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주최사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사정에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따라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변경될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수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 xml:space="preserve"> </w:t>
    </w:r>
    <w:r w:rsidRPr="008759C3">
      <w:rPr>
        <w:rFonts w:ascii="Malgun Gothic" w:eastAsia="Malgun Gothic" w:hAnsi="Malgun Gothic" w:cs="Malgun Gothic" w:hint="eastAsia"/>
        <w:color w:val="auto"/>
        <w:sz w:val="16"/>
        <w:szCs w:val="16"/>
        <w:lang w:eastAsia="ko-KR"/>
      </w:rPr>
      <w:t>있습니다</w:t>
    </w:r>
    <w:r w:rsidRPr="008759C3">
      <w:rPr>
        <w:rFonts w:asciiTheme="majorEastAsia" w:eastAsiaTheme="majorEastAsia" w:hAnsiTheme="majorEastAsia"/>
        <w:color w:val="auto"/>
        <w:sz w:val="16"/>
        <w:szCs w:val="16"/>
        <w:lang w:eastAsia="ko-K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2C75C7FE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386CAC31">
          <wp:simplePos x="0" y="0"/>
          <wp:positionH relativeFrom="margin">
            <wp:posOffset>2110105</wp:posOffset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817338979" name="Picture 817338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0F5099C" wp14:editId="07174C42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126878" cy="36000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1744043010" name="Picture 1744043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28C">
      <w:rPr>
        <w:noProof/>
      </w:rPr>
      <w:drawing>
        <wp:anchor distT="0" distB="0" distL="114300" distR="114300" simplePos="0" relativeHeight="251658240" behindDoc="1" locked="0" layoutInCell="1" allowOverlap="1" wp14:anchorId="7FFDB42A" wp14:editId="1A14AFED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483448" cy="36000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48199203" name="Picture 48199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  <w:num w:numId="7" w16cid:durableId="69920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C606D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5560"/>
    <w:rsid w:val="007520BE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F328D"/>
    <w:rsid w:val="008013C4"/>
    <w:rsid w:val="00805A4C"/>
    <w:rsid w:val="00814BA6"/>
    <w:rsid w:val="00817AC0"/>
    <w:rsid w:val="008342D0"/>
    <w:rsid w:val="00867F32"/>
    <w:rsid w:val="008759C3"/>
    <w:rsid w:val="00891298"/>
    <w:rsid w:val="008A34E1"/>
    <w:rsid w:val="008B5A29"/>
    <w:rsid w:val="008C57A3"/>
    <w:rsid w:val="008D4365"/>
    <w:rsid w:val="00901706"/>
    <w:rsid w:val="00912C84"/>
    <w:rsid w:val="009536CB"/>
    <w:rsid w:val="0098623D"/>
    <w:rsid w:val="009871D2"/>
    <w:rsid w:val="00997B8B"/>
    <w:rsid w:val="009B42E2"/>
    <w:rsid w:val="009C176C"/>
    <w:rsid w:val="009C778B"/>
    <w:rsid w:val="009C7C50"/>
    <w:rsid w:val="009D354E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D40BC"/>
    <w:rsid w:val="00AE44C5"/>
    <w:rsid w:val="00B02F42"/>
    <w:rsid w:val="00B0528C"/>
    <w:rsid w:val="00B265A1"/>
    <w:rsid w:val="00B30842"/>
    <w:rsid w:val="00B43495"/>
    <w:rsid w:val="00B52718"/>
    <w:rsid w:val="00B63A6F"/>
    <w:rsid w:val="00B676FA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E1606"/>
    <w:rsid w:val="00CE3725"/>
    <w:rsid w:val="00CE7926"/>
    <w:rsid w:val="00CE7F8F"/>
    <w:rsid w:val="00D04142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20D02"/>
    <w:rsid w:val="00E2411A"/>
    <w:rsid w:val="00E34DB7"/>
    <w:rsid w:val="00E37225"/>
    <w:rsid w:val="00E51439"/>
    <w:rsid w:val="00E76582"/>
    <w:rsid w:val="00EB5142"/>
    <w:rsid w:val="00ED38D0"/>
    <w:rsid w:val="00ED4EAC"/>
    <w:rsid w:val="00EE35C9"/>
    <w:rsid w:val="00EE36C0"/>
    <w:rsid w:val="00EE7FC4"/>
    <w:rsid w:val="00EF218F"/>
    <w:rsid w:val="00EF36A5"/>
    <w:rsid w:val="00EF6FB5"/>
    <w:rsid w:val="00F615E4"/>
    <w:rsid w:val="00F76D76"/>
    <w:rsid w:val="00F8237B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Hamilton+Island+Air/@-20.3540705,148.9511741,18z/data=!4m6!3m5!1s0x6bd9ad110867d7ad:0xf5514222d0c216a4!8m2!3d-20.354478!4d148.9509563!16s%2Fg%2F11cn1203kz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75601206/9fd9fec22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AF2F19E4667D41FEB52E027BD190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BE63-55AF-43C7-847E-AACC88FA37B4}"/>
      </w:docPartPr>
      <w:docPartBody>
        <w:p w:rsidR="00CB2DEE" w:rsidRDefault="00396244" w:rsidP="00396244">
          <w:pPr>
            <w:pStyle w:val="AF2F19E4667D41FEB52E027BD1905AD4"/>
          </w:pPr>
          <w:r w:rsidRPr="00FC030B">
            <w:t>Approval of minutes</w:t>
          </w:r>
        </w:p>
      </w:docPartBody>
    </w:docPart>
    <w:docPart>
      <w:docPartPr>
        <w:name w:val="5153F5C597EA43FDB9B0C667DDD5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E243-F17F-482F-A385-CA31D1BF1BF1}"/>
      </w:docPartPr>
      <w:docPartBody>
        <w:p w:rsidR="00CB2DEE" w:rsidRDefault="00396244" w:rsidP="00396244">
          <w:pPr>
            <w:pStyle w:val="5153F5C597EA43FDB9B0C667DDD5E464"/>
          </w:pPr>
          <w:r w:rsidRPr="00FC030B">
            <w:t>Mira Karlsson, Angelica Astrom, August Bergqvist, Allan Mattsson, Ian Hansson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396244"/>
    <w:rsid w:val="006054D0"/>
    <w:rsid w:val="006E7692"/>
    <w:rsid w:val="00787EBA"/>
    <w:rsid w:val="007B4AAF"/>
    <w:rsid w:val="00902D5E"/>
    <w:rsid w:val="00B05CA5"/>
    <w:rsid w:val="00B06FF8"/>
    <w:rsid w:val="00C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AF2F19E4667D41FEB52E027BD1905AD4">
    <w:name w:val="AF2F19E4667D41FEB52E027BD1905AD4"/>
    <w:rsid w:val="00396244"/>
    <w:rPr>
      <w:kern w:val="2"/>
      <w14:ligatures w14:val="standardContextual"/>
    </w:rPr>
  </w:style>
  <w:style w:type="paragraph" w:customStyle="1" w:styleId="5153F5C597EA43FDB9B0C667DDD5E464">
    <w:name w:val="5153F5C597EA43FDB9B0C667DDD5E464"/>
    <w:rsid w:val="00396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2023-03-15T01:34:00Z</dcterms:created>
  <dcterms:modified xsi:type="dcterms:W3CDTF">2023-09-03T04:29:00Z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