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  <w:gridCol w:w="283"/>
      </w:tblGrid>
      <w:tr w:rsidR="00FC030B" w14:paraId="04773931" w14:textId="77777777" w:rsidTr="0071313D">
        <w:trPr>
          <w:trHeight w:val="701"/>
        </w:trPr>
        <w:tc>
          <w:tcPr>
            <w:tcW w:w="9356" w:type="dxa"/>
            <w:gridSpan w:val="5"/>
            <w:vAlign w:val="bottom"/>
          </w:tcPr>
          <w:p w14:paraId="12C0FCDE" w14:textId="4810F95F" w:rsidR="004E22D2" w:rsidRPr="001D53D7" w:rsidRDefault="001337BF" w:rsidP="0071313D">
            <w:pPr>
              <w:pStyle w:val="Title"/>
              <w:spacing w:before="60" w:line="276" w:lineRule="auto"/>
              <w:rPr>
                <w:color w:val="284571" w:themeColor="accent6" w:themeShade="80"/>
                <w:sz w:val="40"/>
                <w:szCs w:val="40"/>
              </w:rPr>
            </w:pPr>
            <w:sdt>
              <w:sdtPr>
                <w:rPr>
                  <w:color w:val="284571" w:themeColor="accent6" w:themeShade="80"/>
                  <w:sz w:val="40"/>
                  <w:szCs w:val="40"/>
                </w:rPr>
                <w:id w:val="-1771764096"/>
                <w:placeholder>
                  <w:docPart w:val="C47A7FA2BAAC4B9FBA7E4B06B4A9E0B8"/>
                </w:placeholder>
                <w15:appearance w15:val="hidden"/>
              </w:sdtPr>
              <w:sdtEndPr/>
              <w:sdtContent>
                <w:r w:rsidR="00E513BB" w:rsidRPr="00E513BB">
                  <w:rPr>
                    <w:color w:val="284571" w:themeColor="accent6" w:themeShade="80"/>
                    <w:sz w:val="40"/>
                    <w:szCs w:val="40"/>
                  </w:rPr>
                  <w:t>HAMILTON ISLAND AIR</w:t>
                </w:r>
              </w:sdtContent>
            </w:sdt>
            <w:r w:rsidR="00C903BD">
              <w:rPr>
                <w:rFonts w:hint="eastAsia"/>
                <w:color w:val="284571" w:themeColor="accent6" w:themeShade="80"/>
                <w:sz w:val="40"/>
                <w:szCs w:val="40"/>
              </w:rPr>
              <w:t xml:space="preserve"> </w:t>
            </w:r>
            <w:r w:rsidR="00E513BB">
              <w:rPr>
                <w:color w:val="284571" w:themeColor="accent6" w:themeShade="80"/>
                <w:sz w:val="40"/>
                <w:szCs w:val="40"/>
              </w:rPr>
              <w:t>NEW DREAM TOUR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71313D">
        <w:trPr>
          <w:trHeight w:val="273"/>
        </w:trPr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5E31C56B" w:rsidR="00FC030B" w:rsidRPr="001D53D7" w:rsidRDefault="0071313D" w:rsidP="0071313D">
                <w:pPr>
                  <w:pStyle w:val="Title"/>
                  <w:spacing w:before="0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71313D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해밀턴</w:t>
                </w:r>
                <w:r w:rsidRPr="0071313D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1313D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아일랜드</w:t>
                </w:r>
                <w:r w:rsidRPr="0071313D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1313D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에어</w:t>
                </w:r>
                <w:r w:rsidRPr="0071313D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1313D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뉴드림</w:t>
                </w:r>
                <w:r w:rsidRPr="0071313D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1313D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투어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71313D">
        <w:trPr>
          <w:gridAfter w:val="1"/>
          <w:wAfter w:w="283" w:type="dxa"/>
          <w:trHeight w:val="306"/>
        </w:trPr>
        <w:tc>
          <w:tcPr>
            <w:tcW w:w="4253" w:type="dxa"/>
            <w:shd w:val="clear" w:color="auto" w:fill="E4F4EF" w:themeFill="accent2" w:themeFillTint="33"/>
          </w:tcPr>
          <w:p w14:paraId="5CB0B6A7" w14:textId="0F53EC9F" w:rsidR="00A63EFD" w:rsidRPr="004E22D2" w:rsidRDefault="001337BF" w:rsidP="0071313D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101547002"/>
                    <w:placeholder>
                      <w:docPart w:val="853EBC061A654FE49A3C423F64BB22EB"/>
                    </w:placeholder>
                    <w15:appearance w15:val="hidden"/>
                  </w:sdtPr>
                  <w:sdtEndPr/>
                  <w:sdtContent>
                    <w:r w:rsidR="0071313D" w:rsidRPr="00EB79F4">
                      <w:rPr>
                        <w:rFonts w:ascii="Malgun Gothic" w:eastAsia="Malgun Gothic" w:hAnsi="Malgun Gothic" w:cs="Malgun Gothic" w:hint="eastAsia"/>
                      </w:rPr>
                      <w:t>승선</w:t>
                    </w:r>
                    <w:r w:rsidR="0071313D" w:rsidRPr="00EB79F4">
                      <w:rPr>
                        <w:rFonts w:asciiTheme="majorEastAsia" w:hAnsiTheme="majorEastAsia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</w:rPr>
                      <w:t>장소</w:t>
                    </w:r>
                  </w:sdtContent>
                </w:sdt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2064F9A0" w:rsidR="00A63EFD" w:rsidRPr="004E22D2" w:rsidRDefault="001337BF" w:rsidP="0071313D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-906677894"/>
                    <w:placeholder>
                      <w:docPart w:val="59FA541FF2F84CCFBBBB00D96DC7B221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ajorEastAsia" w:hAnsiTheme="majorEastAsia"/>
                        </w:rPr>
                        <w:id w:val="808290158"/>
                        <w:placeholder>
                          <w:docPart w:val="68A71861188240F0B91AB1417FEA09E8"/>
                        </w:placeholder>
                        <w15:appearance w15:val="hidden"/>
                      </w:sdtPr>
                      <w:sdtEndPr/>
                      <w:sdtContent>
                        <w:r w:rsidR="0071313D" w:rsidRPr="00EB79F4">
                          <w:rPr>
                            <w:rFonts w:ascii="Malgun Gothic" w:eastAsia="Malgun Gothic" w:hAnsi="Malgun Gothic" w:cs="Malgun Gothic" w:hint="eastAsia"/>
                          </w:rPr>
                          <w:t>소지품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53517" w14:paraId="6805A1AF" w14:textId="77777777" w:rsidTr="0071313D">
        <w:trPr>
          <w:gridAfter w:val="1"/>
          <w:wAfter w:w="283" w:type="dxa"/>
          <w:trHeight w:val="816"/>
        </w:trPr>
        <w:tc>
          <w:tcPr>
            <w:tcW w:w="4398" w:type="dxa"/>
            <w:gridSpan w:val="2"/>
          </w:tcPr>
          <w:p w14:paraId="2642EA9C" w14:textId="68C4242B" w:rsidR="00D53517" w:rsidRPr="004E22D2" w:rsidRDefault="001337BF" w:rsidP="0071313D">
            <w:pPr>
              <w:spacing w:before="0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id w:val="-638036394"/>
                    <w:placeholder>
                      <w:docPart w:val="82E91F10A6204F4A815199B03E25AF5E"/>
                    </w:placeholder>
                    <w15:appearance w15:val="hidden"/>
                  </w:sdtPr>
                  <w:sdtEndPr/>
                  <w:sdtContent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크루즈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위트선데이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페리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터미널</w:t>
                    </w:r>
                    <w:r w:rsidR="0071313D">
                      <w:rPr>
                        <w:rFonts w:ascii="Malgun Gothic" w:eastAsia="Malgun Gothic" w:hAnsi="Malgun Gothic" w:cs="Malgun Gothic"/>
                        <w:sz w:val="18"/>
                        <w:szCs w:val="18"/>
                        <w:lang w:eastAsia="ko-KR"/>
                      </w:rPr>
                      <w:br/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>(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아이스크림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팔러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왼쪽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대각선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 w:rsidR="0071313D" w:rsidRPr="00EB79F4">
                      <w:rPr>
                        <w:rFonts w:ascii="Malgun Gothic" w:eastAsia="Malgun Gothic" w:hAnsi="Malgun Gothic" w:cs="Malgun Gothic" w:hint="eastAsia"/>
                        <w:sz w:val="18"/>
                        <w:szCs w:val="18"/>
                        <w:lang w:eastAsia="ko-KR"/>
                      </w:rPr>
                      <w:t>앞</w:t>
                    </w:r>
                    <w:r w:rsidR="0071313D" w:rsidRPr="00EB79F4">
                      <w:rPr>
                        <w:rFonts w:asciiTheme="majorEastAsia" w:eastAsiaTheme="majorEastAsia" w:hAnsiTheme="majorEastAsia"/>
                        <w:sz w:val="18"/>
                        <w:szCs w:val="18"/>
                        <w:lang w:eastAsia="ko-KR"/>
                      </w:rPr>
                      <w:t>)</w:t>
                    </w:r>
                  </w:sdtContent>
                </w:sdt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</w:p>
        </w:tc>
        <w:tc>
          <w:tcPr>
            <w:tcW w:w="4688" w:type="dxa"/>
          </w:tcPr>
          <w:p w14:paraId="5D42D581" w14:textId="19A90040" w:rsidR="00D53517" w:rsidRPr="004E22D2" w:rsidRDefault="0071313D" w:rsidP="0071313D">
            <w:pPr>
              <w:spacing w:before="0"/>
              <w:ind w:left="-55" w:right="32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비치타월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기피제,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겉옷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음료수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BF320D" w14:paraId="2F74DAC8" w14:textId="77777777" w:rsidTr="0071313D">
        <w:trPr>
          <w:gridAfter w:val="1"/>
          <w:wAfter w:w="283" w:type="dxa"/>
          <w:trHeight w:val="394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36E10356" w:rsidR="00BF320D" w:rsidRDefault="0071313D" w:rsidP="0071313D">
            <w:pPr>
              <w:pStyle w:val="Heading1"/>
              <w:spacing w:before="60"/>
            </w:pPr>
            <w:r w:rsidRPr="00E03E9B">
              <w:rPr>
                <w:rFonts w:ascii="Malgun Gothic" w:eastAsia="Malgun Gothic" w:hAnsi="Malgun Gothic" w:cs="Malgun Gothic" w:hint="eastAsia"/>
              </w:rPr>
              <w:t>주의</w:t>
            </w:r>
            <w:r w:rsidRPr="00E03E9B"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71313D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7653F9D5" w14:textId="44974338" w:rsidR="00B02F42" w:rsidRPr="0071313D" w:rsidRDefault="0071313D" w:rsidP="0071313D">
            <w:pPr>
              <w:pStyle w:val="ListParagraph"/>
              <w:numPr>
                <w:ilvl w:val="0"/>
                <w:numId w:val="4"/>
              </w:numPr>
              <w:spacing w:before="0"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터미널까지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가는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송영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서비스가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제공되지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않기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때문에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직접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찾아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오시기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B79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EB79F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C99BEFF" w14:textId="1FE41EA0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30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체크인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카운터에서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승선권을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받고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안내방송이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나오면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승선해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목적지가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다른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배도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같은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선착장에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주의하시기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A24E9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A24E9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84E11A3" w14:textId="6C2269F7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해변에는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탈의실이나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사물함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수영복은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착용하는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좋습니다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9D8BA19" w14:textId="77777777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대형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선박에서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소형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보트를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타고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해변으로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이동할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하반신이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젖을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젖어도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되는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옷을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입고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99788FE" w14:textId="01747FF2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평소에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심하신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멀미약을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드시고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E04979F" w14:textId="77777777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미세한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모래가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카메라나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비디오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렌즈에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들어가면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고장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원인이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될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50188A0C" w14:textId="1FCDAFE0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화이트헤븐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비치에서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아일랜드에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도착하면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터미널까지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마중을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나옵니다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0972EA6" w14:textId="77777777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유람비행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후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호텔까지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데려다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1B52FE5" w14:textId="21E27094" w:rsidR="004C46D5" w:rsidRPr="00C903BD" w:rsidRDefault="0071313D" w:rsidP="0071313D">
            <w:pPr>
              <w:pStyle w:val="ListParagraph"/>
              <w:spacing w:after="120" w:line="276" w:lineRule="auto"/>
              <w:ind w:left="317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퀄리아에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투숙하시는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분들은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퀄리아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게스트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서비스에서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터미널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비행장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호텔까지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픽업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서비스를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요청해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주시면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71313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됩니다</w:t>
            </w:r>
            <w:r w:rsidRPr="0071313D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7B1A461" w14:textId="77777777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헬리콥터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기내가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더워질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수분을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보충할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물통을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준비해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131E26" w14:textId="77777777" w:rsidR="0071313D" w:rsidRDefault="0071313D" w:rsidP="0071313D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날씨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강풍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우천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따라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230BB6A2" w:rsidR="004C46D5" w:rsidRPr="004C46D5" w:rsidRDefault="0071313D" w:rsidP="0071313D">
            <w:pPr>
              <w:pStyle w:val="ListParagraph"/>
              <w:numPr>
                <w:ilvl w:val="0"/>
                <w:numId w:val="4"/>
              </w:numPr>
              <w:spacing w:before="0" w:line="276" w:lineRule="auto"/>
              <w:ind w:left="318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20060E7" w14:textId="2A4B58B8" w:rsidR="00EE7FC4" w:rsidRDefault="00042253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71F4EE8" wp14:editId="795DB013">
                <wp:simplePos x="0" y="0"/>
                <wp:positionH relativeFrom="margin">
                  <wp:align>right</wp:align>
                </wp:positionH>
                <wp:positionV relativeFrom="paragraph">
                  <wp:posOffset>123453</wp:posOffset>
                </wp:positionV>
                <wp:extent cx="2627630" cy="2159635"/>
                <wp:effectExtent l="139065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748" y="6450775"/>
                          <a:ext cx="2627630" cy="2159635"/>
                        </a:xfrm>
                        <a:prstGeom prst="wedgeRectCallout">
                          <a:avLst>
                            <a:gd name="adj1" fmla="val -101448"/>
                            <a:gd name="adj2" fmla="val -637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6" type="#_x0000_t61" style="position:absolute;margin-left:155.7pt;margin-top:9.7pt;width:206.9pt;height:170.05pt;z-index:2516449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" adj="-11113,9423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77777777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43902" behindDoc="0" locked="0" layoutInCell="1" allowOverlap="1" wp14:anchorId="527C5AEE" wp14:editId="27975EB1">
            <wp:simplePos x="0" y="0"/>
            <wp:positionH relativeFrom="margin">
              <wp:posOffset>78006</wp:posOffset>
            </wp:positionH>
            <wp:positionV relativeFrom="paragraph">
              <wp:posOffset>127445</wp:posOffset>
            </wp:positionV>
            <wp:extent cx="3884018" cy="2536645"/>
            <wp:effectExtent l="0" t="0" r="2540" b="0"/>
            <wp:wrapNone/>
            <wp:docPr id="621781809" name="Picture 1" descr="A picture containing map, text, at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81809" name="Picture 1" descr="A picture containing map, text, atla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018" cy="253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F74" w:rsidRPr="00D466A3">
        <w:rPr>
          <w:noProof/>
          <w:color w:val="284571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3F570A" wp14:editId="02BAF1DB">
                <wp:simplePos x="0" y="0"/>
                <wp:positionH relativeFrom="margin">
                  <wp:posOffset>3176588</wp:posOffset>
                </wp:positionH>
                <wp:positionV relativeFrom="paragraph">
                  <wp:posOffset>82550</wp:posOffset>
                </wp:positionV>
                <wp:extent cx="2681287" cy="36797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287" cy="367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8294" w14:textId="18A7360C" w:rsidR="00D466A3" w:rsidRPr="00F76D76" w:rsidRDefault="001337BF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d w:val="-222144736"/>
                                <w:placeholder>
                                  <w:docPart w:val="54A67189474B4F9F857D82C2CC0DF504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D466A3" w:rsidRPr="00F76D76">
                                  <w:rPr>
                                    <w:b/>
                                    <w:bCs/>
                                    <w:color w:val="284571" w:themeColor="accent6" w:themeShade="80"/>
                                    <w14:textOutline w14:w="9525" w14:cap="rnd" w14:cmpd="sng" w14:algn="ctr">
                                      <w14:solidFill>
                                        <w14:schemeClr w14:val="accent6">
                                          <w14:lumMod w14:val="60000"/>
                                          <w14:lumOff w14:val="4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CRUISE WHITSUNDAYS </w:t>
                                </w:r>
                              </w:sdtContent>
                            </w:sdt>
                            <w:r w:rsidR="00A23F74" w:rsidRPr="00F76D76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FERRY TERMINAL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57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0.15pt;margin-top:6.5pt;width:211.1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" filled="f" stroked="f">
                <v:textbox>
                  <w:txbxContent>
                    <w:p w14:paraId="4AB08294" w14:textId="18A7360C" w:rsidR="00D466A3" w:rsidRPr="00F76D76" w:rsidRDefault="001337BF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284571" w:themeColor="accent6" w:themeShade="80"/>
                            <w14:textOutline w14:w="9525" w14:cap="rnd" w14:cmpd="sng" w14:algn="ctr">
                              <w14:solidFill>
                                <w14:schemeClr w14:val="accent6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id w:val="-222144736"/>
                          <w:placeholder>
                            <w:docPart w:val="54A67189474B4F9F857D82C2CC0DF504"/>
                          </w:placeholder>
                          <w15:appearance w15:val="hidden"/>
                        </w:sdtPr>
                        <w:sdtEndPr/>
                        <w:sdtContent>
                          <w:r w:rsidR="00D466A3" w:rsidRPr="00F76D76">
                            <w:rPr>
                              <w:b/>
                              <w:bCs/>
                              <w:color w:val="284571" w:themeColor="accent6" w:themeShade="80"/>
                              <w14:textOutline w14:w="9525" w14:cap="rnd" w14:cmpd="sng" w14:algn="ctr">
                                <w14:solidFill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CRUISE WHITSUNDAYS </w:t>
                          </w:r>
                        </w:sdtContent>
                      </w:sdt>
                      <w:r w:rsidR="00A23F74" w:rsidRPr="00F76D76"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FERRY TERMINAL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4C408" w14:textId="154149B3" w:rsidR="000B631F" w:rsidRPr="000B631F" w:rsidRDefault="00042253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 w:rsidRPr="00F04768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74624" behindDoc="0" locked="0" layoutInCell="1" allowOverlap="1" wp14:anchorId="7765A4AF" wp14:editId="0712221D">
            <wp:simplePos x="0" y="0"/>
            <wp:positionH relativeFrom="margin">
              <wp:posOffset>3297140</wp:posOffset>
            </wp:positionH>
            <wp:positionV relativeFrom="paragraph">
              <wp:posOffset>89848</wp:posOffset>
            </wp:positionV>
            <wp:extent cx="2490470" cy="1823720"/>
            <wp:effectExtent l="0" t="0" r="5080" b="5080"/>
            <wp:wrapNone/>
            <wp:docPr id="579983576" name="Picture 1" descr="A map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83576" name="Picture 1" descr="A map of a city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B1D"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CF8AB7" wp14:editId="107210EC">
                <wp:simplePos x="0" y="0"/>
                <wp:positionH relativeFrom="margin">
                  <wp:posOffset>4485640</wp:posOffset>
                </wp:positionH>
                <wp:positionV relativeFrom="paragraph">
                  <wp:posOffset>88900</wp:posOffset>
                </wp:positionV>
                <wp:extent cx="1339850" cy="29273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F6B7" w14:textId="77777777" w:rsidR="0071313D" w:rsidRPr="00667134" w:rsidRDefault="0071313D" w:rsidP="0071313D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3" w:history="1">
                              <w:r w:rsidRPr="00131C73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  <w:p w14:paraId="33C08E1B" w14:textId="6D7C7720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53.2pt;margin-top:7pt;width:105.5pt;height:23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" filled="f" stroked="f">
                <v:textbox>
                  <w:txbxContent>
                    <w:p w14:paraId="5AF2F6B7" w14:textId="77777777" w:rsidR="0071313D" w:rsidRPr="00667134" w:rsidRDefault="0071313D" w:rsidP="0071313D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4" w:history="1">
                        <w:r w:rsidRPr="00131C73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  <w:p w14:paraId="33C08E1B" w14:textId="6D7C7720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CBD2BB" w14:textId="0EA337E1" w:rsidR="000B631F" w:rsidRPr="000B631F" w:rsidRDefault="00BD3B1D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3649DE8D" wp14:editId="0874DF6D">
            <wp:simplePos x="0" y="0"/>
            <wp:positionH relativeFrom="column">
              <wp:posOffset>5289550</wp:posOffset>
            </wp:positionH>
            <wp:positionV relativeFrom="paragraph">
              <wp:posOffset>73876</wp:posOffset>
            </wp:positionV>
            <wp:extent cx="421392" cy="421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2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C934A" w14:textId="46D3A524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056E60B0" w14:textId="364CB135" w:rsidR="000B631F" w:rsidRPr="000B631F" w:rsidRDefault="007215ED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244BA6D6" wp14:editId="154285D0">
            <wp:simplePos x="0" y="0"/>
            <wp:positionH relativeFrom="column">
              <wp:posOffset>4096614</wp:posOffset>
            </wp:positionH>
            <wp:positionV relativeFrom="paragraph">
              <wp:posOffset>72598</wp:posOffset>
            </wp:positionV>
            <wp:extent cx="439387" cy="439387"/>
            <wp:effectExtent l="0" t="0" r="0" b="0"/>
            <wp:wrapNone/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39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0D3D7" w14:textId="101785B6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4888A913" w14:textId="2ABD19F6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35AACB0E" w14:textId="2779A94F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56B3AC14" w14:textId="459274F7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3E372E4D" w14:textId="3DB7628E" w:rsidR="00180E3B" w:rsidRDefault="00180E3B" w:rsidP="00180E3B">
      <w:pPr>
        <w:ind w:right="320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47157C15" w14:textId="3F4CBF06" w:rsidR="00180E3B" w:rsidRDefault="00FA1017" w:rsidP="00180E3B">
      <w:pPr>
        <w:ind w:right="32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EEF332" wp14:editId="799487BE">
            <wp:simplePos x="0" y="0"/>
            <wp:positionH relativeFrom="margin">
              <wp:posOffset>5295569</wp:posOffset>
            </wp:positionH>
            <wp:positionV relativeFrom="paragraph">
              <wp:posOffset>69685</wp:posOffset>
            </wp:positionV>
            <wp:extent cx="642648" cy="642648"/>
            <wp:effectExtent l="0" t="0" r="5080" b="5080"/>
            <wp:wrapNone/>
            <wp:docPr id="165660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01856" name="Pictur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56" cy="64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2C978" w14:textId="77777777" w:rsidR="0071313D" w:rsidRDefault="0071313D" w:rsidP="00180E3B">
      <w:pPr>
        <w:ind w:right="320"/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2B33EBF3" w:rsidR="000B631F" w:rsidRDefault="00380AB1" w:rsidP="00380AB1">
      <w:pPr>
        <w:ind w:right="800"/>
        <w:rPr>
          <w:rFonts w:asciiTheme="majorEastAsia" w:eastAsiaTheme="majorEastAsia" w:hAnsiTheme="majorEastAsia"/>
          <w:sz w:val="16"/>
          <w:szCs w:val="16"/>
          <w:lang w:eastAsia="ko-KR"/>
        </w:rPr>
      </w:pPr>
      <w:bookmarkStart w:id="0" w:name="_Hlk134696253"/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                 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페리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터미널</w:t>
      </w:r>
      <w:r w:rsidR="0071313D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로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가는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길을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찾을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수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있는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QR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hyperlink r:id="rId19" w:history="1">
        <w:r w:rsidR="0071313D" w:rsidRPr="00131C73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71313D" w:rsidRPr="00131C7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 w:rsidR="0071313D" w:rsidRPr="00131C73">
        <w:rPr>
          <w:rFonts w:asciiTheme="majorEastAsia" w:eastAsiaTheme="majorEastAsia" w:hAnsiTheme="majorEastAsia"/>
          <w:sz w:val="16"/>
          <w:szCs w:val="16"/>
          <w:lang w:eastAsia="ko-KR"/>
        </w:rPr>
        <w:t>.</w:t>
      </w:r>
      <w:bookmarkEnd w:id="0"/>
    </w:p>
    <w:sectPr w:rsidR="000B631F" w:rsidSect="0071313D">
      <w:headerReference w:type="default" r:id="rId20"/>
      <w:footerReference w:type="default" r:id="rId21"/>
      <w:pgSz w:w="12240" w:h="15840" w:code="1"/>
      <w:pgMar w:top="1560" w:right="1440" w:bottom="1135" w:left="1440" w:header="113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9382" w14:textId="77777777" w:rsidR="00E33EC8" w:rsidRDefault="00E33EC8" w:rsidP="006233A3">
    <w:pPr>
      <w:pStyle w:val="Footer"/>
      <w:spacing w:before="0" w:line="180" w:lineRule="exact"/>
      <w:ind w:right="640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크루즈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위트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선데이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>/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해밀턴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아일랜드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에어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공식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웹사이트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투어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페이지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>:</w:t>
    </w:r>
  </w:p>
  <w:p w14:paraId="657386C1" w14:textId="359DE75C" w:rsidR="005A647F" w:rsidRPr="006233A3" w:rsidRDefault="001337BF" w:rsidP="006233A3">
    <w:pPr>
      <w:pStyle w:val="Footer"/>
      <w:spacing w:before="0" w:line="180" w:lineRule="exact"/>
      <w:ind w:right="640"/>
      <w:rPr>
        <w:rFonts w:asciiTheme="majorEastAsia" w:eastAsiaTheme="majorEastAsia" w:hAnsiTheme="majorEastAsia"/>
        <w:color w:val="auto"/>
        <w:sz w:val="14"/>
        <w:szCs w:val="14"/>
      </w:rPr>
    </w:pPr>
    <w:hyperlink r:id="rId1" w:history="1">
      <w:r w:rsidR="005A647F" w:rsidRPr="006233A3">
        <w:rPr>
          <w:rStyle w:val="Hyperlink"/>
          <w:rFonts w:asciiTheme="majorEastAsia" w:eastAsiaTheme="majorEastAsia" w:hAnsiTheme="majorEastAsia"/>
          <w:sz w:val="14"/>
          <w:szCs w:val="14"/>
        </w:rPr>
        <w:t>https://www.cruisewhitsundays.com/experiences/whitsunday-islands-whitehaven-beach-half-day-cruise/</w:t>
      </w:r>
    </w:hyperlink>
  </w:p>
  <w:p w14:paraId="1572CFA7" w14:textId="3C005291" w:rsidR="005A647F" w:rsidRPr="006233A3" w:rsidRDefault="001337BF" w:rsidP="006233A3">
    <w:pPr>
      <w:pStyle w:val="Footer"/>
      <w:spacing w:before="0" w:line="180" w:lineRule="exact"/>
      <w:ind w:right="640"/>
      <w:rPr>
        <w:rFonts w:asciiTheme="majorEastAsia" w:eastAsiaTheme="majorEastAsia" w:hAnsiTheme="majorEastAsia"/>
        <w:color w:val="auto"/>
        <w:sz w:val="14"/>
        <w:szCs w:val="14"/>
      </w:rPr>
    </w:pPr>
    <w:hyperlink r:id="rId2" w:history="1">
      <w:r w:rsidR="005A647F" w:rsidRPr="006233A3">
        <w:rPr>
          <w:rStyle w:val="Hyperlink"/>
          <w:rFonts w:asciiTheme="majorEastAsia" w:eastAsiaTheme="majorEastAsia" w:hAnsiTheme="majorEastAsia"/>
          <w:sz w:val="14"/>
          <w:szCs w:val="14"/>
        </w:rPr>
        <w:t>https://www.hamiltonislandair.com/tours/heart-reef-whitehaven-beach-express/</w:t>
      </w:r>
    </w:hyperlink>
  </w:p>
  <w:p w14:paraId="15D46180" w14:textId="75A9F505" w:rsidR="00544D08" w:rsidRPr="00544D08" w:rsidRDefault="00E33EC8" w:rsidP="00E33EC8">
    <w:pPr>
      <w:pStyle w:val="Footer"/>
      <w:spacing w:line="180" w:lineRule="exact"/>
      <w:ind w:right="640"/>
      <w:rPr>
        <w:rFonts w:asciiTheme="majorEastAsia" w:eastAsiaTheme="majorEastAsia" w:hAnsiTheme="majorEastAsia"/>
        <w:color w:val="auto"/>
        <w:sz w:val="16"/>
        <w:szCs w:val="16"/>
      </w:rPr>
    </w:pP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E33EC8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E33EC8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4171AA57" w:rsidR="00544D08" w:rsidRDefault="00E513B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A0AEBC" wp14:editId="1D7D0E55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126490" cy="35941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1450187477" name="Picture 1450187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4AD68C40">
          <wp:simplePos x="0" y="0"/>
          <wp:positionH relativeFrom="margin">
            <wp:posOffset>2096135</wp:posOffset>
          </wp:positionH>
          <wp:positionV relativeFrom="paragraph">
            <wp:posOffset>-92710</wp:posOffset>
          </wp:positionV>
          <wp:extent cx="1933538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141059123" name="Picture 141059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FFDB42A" wp14:editId="792DF003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1483360" cy="35941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130249869" name="Picture 130249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42253"/>
    <w:rsid w:val="000428CF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311AF"/>
    <w:rsid w:val="001337BF"/>
    <w:rsid w:val="001353A1"/>
    <w:rsid w:val="00137D93"/>
    <w:rsid w:val="00160B9A"/>
    <w:rsid w:val="00161B79"/>
    <w:rsid w:val="001718B6"/>
    <w:rsid w:val="00180E3B"/>
    <w:rsid w:val="001A30AD"/>
    <w:rsid w:val="001B1981"/>
    <w:rsid w:val="001D4F9B"/>
    <w:rsid w:val="001D53D7"/>
    <w:rsid w:val="001E1CD2"/>
    <w:rsid w:val="001E4B80"/>
    <w:rsid w:val="00225593"/>
    <w:rsid w:val="00234333"/>
    <w:rsid w:val="0023445E"/>
    <w:rsid w:val="00235FDF"/>
    <w:rsid w:val="00247CB5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26ACB"/>
    <w:rsid w:val="00327262"/>
    <w:rsid w:val="0034050E"/>
    <w:rsid w:val="00380AB1"/>
    <w:rsid w:val="00386FBD"/>
    <w:rsid w:val="00387CCE"/>
    <w:rsid w:val="003949BD"/>
    <w:rsid w:val="00396499"/>
    <w:rsid w:val="003B0410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6D5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2307"/>
    <w:rsid w:val="00575735"/>
    <w:rsid w:val="00575E22"/>
    <w:rsid w:val="00576B77"/>
    <w:rsid w:val="00591FFE"/>
    <w:rsid w:val="005A647F"/>
    <w:rsid w:val="005D0CD3"/>
    <w:rsid w:val="005E6E76"/>
    <w:rsid w:val="006233A3"/>
    <w:rsid w:val="00637062"/>
    <w:rsid w:val="00675973"/>
    <w:rsid w:val="0067648B"/>
    <w:rsid w:val="006767D8"/>
    <w:rsid w:val="006838F5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313D"/>
    <w:rsid w:val="007138A8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8013C4"/>
    <w:rsid w:val="00805A4C"/>
    <w:rsid w:val="00817AC0"/>
    <w:rsid w:val="00833057"/>
    <w:rsid w:val="008342D0"/>
    <w:rsid w:val="00867F32"/>
    <w:rsid w:val="008B5A29"/>
    <w:rsid w:val="008C57A3"/>
    <w:rsid w:val="00901706"/>
    <w:rsid w:val="0092072E"/>
    <w:rsid w:val="009536CB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73B63"/>
    <w:rsid w:val="00A805EA"/>
    <w:rsid w:val="00A83883"/>
    <w:rsid w:val="00AA7AA0"/>
    <w:rsid w:val="00AB4981"/>
    <w:rsid w:val="00AD20E5"/>
    <w:rsid w:val="00AE44C5"/>
    <w:rsid w:val="00B02F42"/>
    <w:rsid w:val="00B265A1"/>
    <w:rsid w:val="00B30842"/>
    <w:rsid w:val="00B43495"/>
    <w:rsid w:val="00B52718"/>
    <w:rsid w:val="00B63A6F"/>
    <w:rsid w:val="00B70211"/>
    <w:rsid w:val="00B72A42"/>
    <w:rsid w:val="00BA222F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903BD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395C"/>
    <w:rsid w:val="00DE5B5A"/>
    <w:rsid w:val="00E03284"/>
    <w:rsid w:val="00E20D02"/>
    <w:rsid w:val="00E2411A"/>
    <w:rsid w:val="00E33EC8"/>
    <w:rsid w:val="00E34DB7"/>
    <w:rsid w:val="00E37225"/>
    <w:rsid w:val="00E513BB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F615E4"/>
    <w:rsid w:val="00F76D76"/>
    <w:rsid w:val="00F974B7"/>
    <w:rsid w:val="00FA101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87202744/2eb36652d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Cruise+Whitsundays/@-20.3466604,148.9508546,18z/data=!4m6!3m5!1s0x6bd9ad3d9ee81ec1:0xf8d0a143a68851ee!8m2!3d-20.3462789!4d148.951773!16s%2Fg%2F11c3ttcbk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amiltonislandair.com/tours/heart-reef-whitehaven-beach-express/" TargetMode="External"/><Relationship Id="rId1" Type="http://schemas.openxmlformats.org/officeDocument/2006/relationships/hyperlink" Target="https://www.cruisewhitsundays.com/experiences/whitsunday-islands-whitehaven-beach-half-day-cruis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A7FA2BAAC4B9FBA7E4B06B4A9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DB1C-B111-4BC3-B79F-9FF818658077}"/>
      </w:docPartPr>
      <w:docPartBody>
        <w:p w:rsidR="00084122" w:rsidRDefault="007B4AAF">
          <w:pPr>
            <w:pStyle w:val="C47A7FA2BAAC4B9FBA7E4B06B4A9E0B8"/>
          </w:pPr>
          <w:r w:rsidRPr="00FC030B">
            <w:t>Meeting minutes</w:t>
          </w:r>
        </w:p>
      </w:docPartBody>
    </w:docPart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54A67189474B4F9F857D82C2CC0D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DD85-FE95-4A00-99FA-835184D18967}"/>
      </w:docPartPr>
      <w:docPartBody>
        <w:p w:rsidR="00787EBA" w:rsidRDefault="00B06FF8" w:rsidP="00B06FF8">
          <w:pPr>
            <w:pStyle w:val="54A67189474B4F9F857D82C2CC0DF504"/>
          </w:pPr>
          <w:r w:rsidRPr="00FC030B">
            <w:t>Meeting minutes</w:t>
          </w:r>
        </w:p>
      </w:docPartBody>
    </w:docPart>
    <w:docPart>
      <w:docPartPr>
        <w:name w:val="82E91F10A6204F4A815199B03E25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6DEB-A758-4E68-B529-C216026B4DE7}"/>
      </w:docPartPr>
      <w:docPartBody>
        <w:p w:rsidR="00A908C5" w:rsidRDefault="00D338B3" w:rsidP="00D338B3">
          <w:pPr>
            <w:pStyle w:val="82E91F10A6204F4A815199B03E25AF5E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853EBC061A654FE49A3C423F64BB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6BAE-155C-48C6-BF80-085536B1059D}"/>
      </w:docPartPr>
      <w:docPartBody>
        <w:p w:rsidR="00A908C5" w:rsidRDefault="00D338B3" w:rsidP="00D338B3">
          <w:pPr>
            <w:pStyle w:val="853EBC061A654FE49A3C423F64BB22EB"/>
          </w:pPr>
          <w:r w:rsidRPr="00FC030B">
            <w:t>In attendance</w:t>
          </w:r>
        </w:p>
      </w:docPartBody>
    </w:docPart>
    <w:docPart>
      <w:docPartPr>
        <w:name w:val="59FA541FF2F84CCFBBBB00D96DC7B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FDE3-9D5B-444B-A0AF-A6EECA1A18AC}"/>
      </w:docPartPr>
      <w:docPartBody>
        <w:p w:rsidR="00A908C5" w:rsidRDefault="00D338B3" w:rsidP="00D338B3">
          <w:pPr>
            <w:pStyle w:val="59FA541FF2F84CCFBBBB00D96DC7B221"/>
          </w:pPr>
          <w:r w:rsidRPr="00FC030B">
            <w:t>Approval of minutes</w:t>
          </w:r>
        </w:p>
      </w:docPartBody>
    </w:docPart>
    <w:docPart>
      <w:docPartPr>
        <w:name w:val="68A71861188240F0B91AB1417FEA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B6E2-F227-4532-AE7B-C101E7AF74B8}"/>
      </w:docPartPr>
      <w:docPartBody>
        <w:p w:rsidR="00A908C5" w:rsidRDefault="00D338B3" w:rsidP="00D338B3">
          <w:pPr>
            <w:pStyle w:val="68A71861188240F0B91AB1417FEA09E8"/>
          </w:pPr>
          <w:r w:rsidRPr="00FC030B"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A908C5"/>
    <w:rsid w:val="00B05CA5"/>
    <w:rsid w:val="00B06FF8"/>
    <w:rsid w:val="00D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7A7FA2BAAC4B9FBA7E4B06B4A9E0B8">
    <w:name w:val="C47A7FA2BAAC4B9FBA7E4B06B4A9E0B8"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54A67189474B4F9F857D82C2CC0DF504">
    <w:name w:val="54A67189474B4F9F857D82C2CC0DF504"/>
    <w:rsid w:val="00B06FF8"/>
  </w:style>
  <w:style w:type="paragraph" w:customStyle="1" w:styleId="82E91F10A6204F4A815199B03E25AF5E">
    <w:name w:val="82E91F10A6204F4A815199B03E25AF5E"/>
    <w:rsid w:val="00D338B3"/>
    <w:rPr>
      <w:kern w:val="2"/>
      <w14:ligatures w14:val="standardContextual"/>
    </w:rPr>
  </w:style>
  <w:style w:type="paragraph" w:customStyle="1" w:styleId="853EBC061A654FE49A3C423F64BB22EB">
    <w:name w:val="853EBC061A654FE49A3C423F64BB22EB"/>
    <w:rsid w:val="00D338B3"/>
    <w:rPr>
      <w:kern w:val="2"/>
      <w14:ligatures w14:val="standardContextual"/>
    </w:rPr>
  </w:style>
  <w:style w:type="paragraph" w:customStyle="1" w:styleId="59FA541FF2F84CCFBBBB00D96DC7B221">
    <w:name w:val="59FA541FF2F84CCFBBBB00D96DC7B221"/>
    <w:rsid w:val="00D338B3"/>
    <w:rPr>
      <w:kern w:val="2"/>
      <w14:ligatures w14:val="standardContextual"/>
    </w:rPr>
  </w:style>
  <w:style w:type="paragraph" w:customStyle="1" w:styleId="68A71861188240F0B91AB1417FEA09E8">
    <w:name w:val="68A71861188240F0B91AB1417FEA09E8"/>
    <w:rsid w:val="00D338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C25FB-9871-440C-8F07-8E63D2C3DF5E}">
  <ds:schemaRefs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230e9df3-be65-4c73-a93b-d1236ebd677e"/>
    <ds:schemaRef ds:uri="http://schemas.openxmlformats.org/package/2006/metadata/core-properties"/>
    <ds:schemaRef ds:uri="http://purl.org/dc/terms/"/>
    <ds:schemaRef ds:uri="71af3243-3dd4-4a8d-8c0d-dd76da1f02a5"/>
    <ds:schemaRef ds:uri="16c05727-aa75-4e4a-9b5f-8a80a116589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