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12C0FCDE" w14:textId="6D42EE4A" w:rsidR="007D007C" w:rsidRP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</w:t>
            </w:r>
            <w:r w:rsidR="001C18C5">
              <w:rPr>
                <w:color w:val="284571" w:themeColor="accent6" w:themeShade="80"/>
                <w:sz w:val="40"/>
                <w:szCs w:val="40"/>
              </w:rPr>
              <w:t xml:space="preserve"> buggy hire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33A67324" w:rsidR="007D007C" w:rsidRPr="007D007C" w:rsidRDefault="004004BB" w:rsidP="004004BB">
                <w:pPr>
                  <w:pStyle w:val="Title"/>
                  <w:spacing w:before="0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4004B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해밀턴</w:t>
                </w:r>
                <w:r w:rsidRPr="004004B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4004B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아일랜드</w:t>
                </w:r>
                <w:r w:rsidRPr="004004B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4004B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버기</w:t>
                </w:r>
                <w:r w:rsidRPr="004004BB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4004BB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대여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4004BB">
            <w:pPr>
              <w:pStyle w:val="Subhead"/>
              <w:spacing w:before="0"/>
              <w:rPr>
                <w:lang w:eastAsia="ko-KR"/>
              </w:rPr>
            </w:pPr>
          </w:p>
        </w:tc>
      </w:tr>
    </w:tbl>
    <w:p w14:paraId="41650D01" w14:textId="6BA6A022" w:rsidR="004C6FFB" w:rsidRPr="006767D8" w:rsidRDefault="004C6FFB" w:rsidP="00817AC0">
      <w:pPr>
        <w:rPr>
          <w:sz w:val="10"/>
          <w:szCs w:val="10"/>
          <w:lang w:eastAsia="ko-KR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2"/>
        <w:gridCol w:w="128"/>
        <w:gridCol w:w="142"/>
        <w:gridCol w:w="6392"/>
      </w:tblGrid>
      <w:tr w:rsidR="00A63EFD" w:rsidRPr="00FC030B" w14:paraId="5C0AD2B9" w14:textId="77777777" w:rsidTr="00245021">
        <w:trPr>
          <w:trHeight w:val="494"/>
        </w:trPr>
        <w:tc>
          <w:tcPr>
            <w:tcW w:w="2802" w:type="dxa"/>
            <w:shd w:val="clear" w:color="auto" w:fill="E4F4EF" w:themeFill="accent2" w:themeFillTint="33"/>
          </w:tcPr>
          <w:p w14:paraId="5CB0B6A7" w14:textId="3CD6A5CD" w:rsidR="00A63EFD" w:rsidRPr="004E22D2" w:rsidRDefault="00810F47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4004BB" w:rsidRPr="004004BB">
                  <w:rPr>
                    <w:rFonts w:ascii="Malgun Gothic" w:eastAsia="Malgun Gothic" w:hAnsi="Malgun Gothic" w:cs="Malgun Gothic" w:hint="eastAsia"/>
                  </w:rPr>
                  <w:t>위치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6534" w:type="dxa"/>
            <w:gridSpan w:val="2"/>
            <w:shd w:val="clear" w:color="auto" w:fill="E4F4EF" w:themeFill="accent2" w:themeFillTint="33"/>
          </w:tcPr>
          <w:p w14:paraId="21C34A6C" w14:textId="0AE77F79" w:rsidR="00A63EFD" w:rsidRPr="004E22D2" w:rsidRDefault="00810F47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4004BB" w:rsidRPr="004004BB">
                  <w:rPr>
                    <w:rFonts w:ascii="Malgun Gothic" w:eastAsia="Malgun Gothic" w:hAnsi="Malgun Gothic" w:cs="Malgun Gothic" w:hint="eastAsia"/>
                  </w:rPr>
                  <w:t>소지품</w:t>
                </w:r>
              </w:sdtContent>
            </w:sdt>
          </w:p>
        </w:tc>
      </w:tr>
      <w:tr w:rsidR="00D53517" w14:paraId="6805A1AF" w14:textId="77777777" w:rsidTr="00245021">
        <w:trPr>
          <w:trHeight w:val="802"/>
        </w:trPr>
        <w:tc>
          <w:tcPr>
            <w:tcW w:w="2944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24BABD0F" w:rsidR="00D53517" w:rsidRPr="004E22D2" w:rsidRDefault="004004BB" w:rsidP="007D007C">
                <w:pPr>
                  <w:ind w:right="885"/>
                  <w:rPr>
                    <w:rFonts w:asciiTheme="majorEastAsia" w:eastAsiaTheme="majorEastAsia" w:hAnsiTheme="majorEastAsia"/>
                    <w:sz w:val="18"/>
                    <w:szCs w:val="18"/>
                  </w:rPr>
                </w:pPr>
                <w:r w:rsidRPr="004004BB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버기</w:t>
                </w:r>
                <w:r w:rsidRPr="004004BB">
                  <w:rPr>
                    <w:rFonts w:asciiTheme="majorEastAsia" w:eastAsiaTheme="majorEastAsia" w:hAnsiTheme="majorEastAsia"/>
                    <w:sz w:val="18"/>
                    <w:szCs w:val="18"/>
                  </w:rPr>
                  <w:t xml:space="preserve"> </w:t>
                </w:r>
                <w:r w:rsidRPr="004004BB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대여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2" w:type="dxa"/>
          </w:tcPr>
          <w:p w14:paraId="5D42D581" w14:textId="187DF937" w:rsidR="00D53517" w:rsidRPr="004E22D2" w:rsidRDefault="004004BB" w:rsidP="009E1E1B">
            <w:pPr>
              <w:ind w:left="-55" w:right="1305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운전면허증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한국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국제운전면허증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),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신용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카드</w:t>
            </w:r>
          </w:p>
        </w:tc>
      </w:tr>
      <w:tr w:rsidR="00BF320D" w14:paraId="2F74DAC8" w14:textId="77777777" w:rsidTr="00245021">
        <w:trPr>
          <w:trHeight w:val="521"/>
        </w:trPr>
        <w:tc>
          <w:tcPr>
            <w:tcW w:w="9606" w:type="dxa"/>
            <w:gridSpan w:val="5"/>
            <w:shd w:val="clear" w:color="auto" w:fill="E0E8F4" w:themeFill="accent6" w:themeFillTint="33"/>
          </w:tcPr>
          <w:p w14:paraId="3A998AF6" w14:textId="5225B4BA" w:rsidR="00BF320D" w:rsidRDefault="004004BB" w:rsidP="00396499">
            <w:pPr>
              <w:pStyle w:val="Heading1"/>
            </w:pPr>
            <w:r w:rsidRPr="004004BB">
              <w:rPr>
                <w:rFonts w:ascii="Malgun Gothic" w:eastAsia="Malgun Gothic" w:hAnsi="Malgun Gothic" w:cs="Malgun Gothic" w:hint="eastAsia"/>
              </w:rPr>
              <w:t>주의</w:t>
            </w:r>
            <w:r w:rsidRPr="004004BB"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245021">
        <w:trPr>
          <w:trHeight w:val="1655"/>
        </w:trPr>
        <w:tc>
          <w:tcPr>
            <w:tcW w:w="9606" w:type="dxa"/>
            <w:gridSpan w:val="5"/>
          </w:tcPr>
          <w:p w14:paraId="09712ADC" w14:textId="7FF40787" w:rsidR="004004BB" w:rsidRDefault="004004BB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골프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버기는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자동차이며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퀸즈랜드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주법에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도로를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주행합니다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836D3C9" w14:textId="77C37855" w:rsidR="004004BB" w:rsidRDefault="004004BB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퀸즈랜드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법에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따르면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교통법규를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위반할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경우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심각한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처벌을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받을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8C7BB4B" w14:textId="462E82C3" w:rsidR="004004BB" w:rsidRDefault="004004BB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대여하기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전에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반드시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안전교육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동영상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한국어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을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시청해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283BD71" w14:textId="77777777" w:rsidR="004004BB" w:rsidRDefault="004004BB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운전자는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21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세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이상이어야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하며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유효한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운전면허증을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소지하고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있어야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5D7A2D43" w14:textId="77777777" w:rsidR="004004BB" w:rsidRDefault="004004BB" w:rsidP="003B7A6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최대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탑승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인원은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4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명입니다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53279DCE" w14:textId="637BC42B" w:rsidR="004004BB" w:rsidRDefault="004004BB" w:rsidP="003B7A6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버기를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타는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모든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탑승자는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33CA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항상</w:t>
            </w:r>
            <w:r w:rsidRPr="00733CA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33CA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안전벨트를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착용해야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C203E60" w14:textId="77777777" w:rsidR="004004BB" w:rsidRDefault="004004BB" w:rsidP="003B7A6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사고나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고장이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발생하면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즉시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택에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표시된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전화번호로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신고해야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4004B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4004B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780AC40" w14:textId="431E2325" w:rsidR="00245021" w:rsidRPr="00245021" w:rsidRDefault="003B7A66" w:rsidP="003B7A6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대여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종료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시간보다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일찍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버기를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반납하더라도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환불은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되지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않습니</w:t>
            </w:r>
            <w:r w:rsidR="000B44CE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다.</w:t>
            </w:r>
          </w:p>
          <w:p w14:paraId="0C17F17A" w14:textId="0671E83C" w:rsidR="003B7A66" w:rsidRDefault="003B7A66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오전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1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시부터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오전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5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30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분까지는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어떠한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차량도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운전할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없습니다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BF90C98" w14:textId="77777777" w:rsidR="003B7A66" w:rsidRDefault="003B7A66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난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방지를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위해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버기를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사용하지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않을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때는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열쇠를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빼놓아야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열쇠를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분실할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경우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보상금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150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달러가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부과됩니다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E62C2FF" w14:textId="77777777" w:rsidR="003B7A66" w:rsidRDefault="003B7A66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오랜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시간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운전하면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배터리가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부족할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밤에는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반드시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충전해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09EA9B17" w:rsidR="00E1275C" w:rsidRPr="003C0EB3" w:rsidRDefault="003B7A66" w:rsidP="003B7A6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버기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대여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가능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여부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예약은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온라인을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통해서만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확인할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3B7A6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3B7A6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20060E7" w14:textId="0797DE90" w:rsidR="00EE7FC4" w:rsidRDefault="00810F47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</w:rPr>
        <w:pict w14:anchorId="505D8A2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275.8pt;margin-top:8.7pt;width:172.5pt;height:28.95pt;z-index:25166848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" filled="f" stroked="f">
            <v:textbox style="mso-next-textbox:#Text Box 2">
              <w:txbxContent>
                <w:p w14:paraId="4AB08294" w14:textId="3F77E6BD" w:rsidR="00D466A3" w:rsidRPr="00B307E7" w:rsidRDefault="00684D73">
                  <w:pPr>
                    <w:rPr>
                      <w:b/>
                      <w:bCs/>
                    </w:rPr>
                  </w:pPr>
                  <w:r w:rsidRPr="00B307E7">
                    <w:rPr>
                      <w:b/>
                      <w:bCs/>
                      <w:color w:val="284571" w:themeColor="accent6" w:themeShade="80"/>
                    </w:rPr>
                    <w:t xml:space="preserve">HAMILTON ISLAND </w:t>
                  </w:r>
                  <w:r w:rsidR="003C0EB3">
                    <w:rPr>
                      <w:b/>
                      <w:bCs/>
                      <w:color w:val="284571" w:themeColor="accent6" w:themeShade="80"/>
                    </w:rPr>
                    <w:t>BUGGY HIRE</w:t>
                  </w:r>
                </w:p>
              </w:txbxContent>
            </v:textbox>
            <w10:wrap anchorx="margin"/>
          </v:shape>
        </w:pict>
      </w:r>
      <w:r w:rsidR="003C0EB3">
        <w:rPr>
          <w:noProof/>
        </w:rPr>
        <w:drawing>
          <wp:anchor distT="0" distB="0" distL="114300" distR="114300" simplePos="0" relativeHeight="251657216" behindDoc="1" locked="0" layoutInCell="1" allowOverlap="1" wp14:anchorId="0064D179" wp14:editId="632357FE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393382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548" y="21393"/>
                <wp:lineTo x="21548" y="0"/>
                <wp:lineTo x="0" y="0"/>
              </wp:wrapPolygon>
            </wp:wrapTight>
            <wp:docPr id="1147398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98780" name="Picture 114739878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31"/>
                    <a:stretch/>
                  </pic:blipFill>
                  <pic:spPr bwMode="auto">
                    <a:xfrm>
                      <a:off x="0" y="0"/>
                      <a:ext cx="3933825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 w14:anchorId="3FD341C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Speech Bubble: Rectangle 15" o:spid="_x0000_s2052" type="#_x0000_t61" style="position:absolute;margin-left:258.95pt;margin-top:11.4pt;width:206.9pt;height:170.05pt;z-index:25163263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" adj="-8691,11838" fillcolor="#e4f4ef [661]" strokecolor="white [3212]" strokeweight="1pt">
            <v:shadow on="t" color="black" opacity="26214f" origin="-.5,-.5" offset=".74836mm,.74836mm"/>
            <v:textbox style="mso-next-textbox:#Speech Bubble: Rectangle 15">
              <w:txbxContent>
                <w:p w14:paraId="68403E47" w14:textId="00F1E0C4" w:rsidR="0010123C" w:rsidRDefault="0010123C" w:rsidP="0010123C">
                  <w:pPr>
                    <w:jc w:val="center"/>
                  </w:pPr>
                </w:p>
                <w:p w14:paraId="3BDC44A5" w14:textId="77777777" w:rsidR="003C0EB3" w:rsidRDefault="003C0EB3" w:rsidP="0010123C">
                  <w:pPr>
                    <w:jc w:val="center"/>
                  </w:pPr>
                </w:p>
                <w:p w14:paraId="641F2877" w14:textId="77777777" w:rsidR="003C0EB3" w:rsidRDefault="003C0EB3" w:rsidP="0010123C">
                  <w:pPr>
                    <w:jc w:val="center"/>
                  </w:pPr>
                </w:p>
                <w:p w14:paraId="7D46847E" w14:textId="77777777" w:rsidR="003C0EB3" w:rsidRDefault="003C0EB3" w:rsidP="0010123C">
                  <w:pPr>
                    <w:jc w:val="center"/>
                  </w:pPr>
                </w:p>
                <w:p w14:paraId="1A409B16" w14:textId="77777777" w:rsidR="003C0EB3" w:rsidRDefault="003C0EB3" w:rsidP="0010123C">
                  <w:pPr>
                    <w:jc w:val="center"/>
                  </w:pPr>
                </w:p>
                <w:p w14:paraId="44BD3A15" w14:textId="77777777" w:rsidR="003C0EB3" w:rsidRDefault="003C0EB3" w:rsidP="0010123C">
                  <w:pPr>
                    <w:jc w:val="center"/>
                  </w:pPr>
                </w:p>
                <w:p w14:paraId="4440C257" w14:textId="77777777" w:rsidR="003C0EB3" w:rsidRDefault="003C0EB3" w:rsidP="0010123C">
                  <w:pPr>
                    <w:jc w:val="center"/>
                  </w:pPr>
                </w:p>
                <w:p w14:paraId="6FF34874" w14:textId="77777777" w:rsidR="003C0EB3" w:rsidRDefault="003C0EB3" w:rsidP="0010123C">
                  <w:pPr>
                    <w:jc w:val="center"/>
                  </w:pPr>
                </w:p>
                <w:p w14:paraId="2FD89ACB" w14:textId="77777777" w:rsidR="003C0EB3" w:rsidRDefault="003C0EB3" w:rsidP="0010123C">
                  <w:pPr>
                    <w:jc w:val="center"/>
                  </w:pPr>
                </w:p>
                <w:p w14:paraId="425B9B06" w14:textId="77777777" w:rsidR="003C0EB3" w:rsidRDefault="003C0EB3" w:rsidP="0010123C">
                  <w:pPr>
                    <w:jc w:val="center"/>
                  </w:pPr>
                </w:p>
                <w:p w14:paraId="5A46E038" w14:textId="77777777" w:rsidR="003C0EB3" w:rsidRDefault="003C0EB3" w:rsidP="0010123C">
                  <w:pPr>
                    <w:jc w:val="center"/>
                  </w:pPr>
                </w:p>
                <w:p w14:paraId="7091C563" w14:textId="77777777" w:rsidR="003C0EB3" w:rsidRDefault="003C0EB3" w:rsidP="0010123C">
                  <w:pPr>
                    <w:jc w:val="center"/>
                  </w:pPr>
                </w:p>
                <w:p w14:paraId="0F94087F" w14:textId="77777777" w:rsidR="003C0EB3" w:rsidRDefault="003C0EB3" w:rsidP="0010123C">
                  <w:pPr>
                    <w:jc w:val="center"/>
                  </w:pPr>
                </w:p>
                <w:p w14:paraId="27CEF860" w14:textId="77777777" w:rsidR="003C0EB3" w:rsidRDefault="003C0EB3" w:rsidP="0010123C">
                  <w:pPr>
                    <w:jc w:val="center"/>
                  </w:pPr>
                </w:p>
                <w:p w14:paraId="10DF1816" w14:textId="77777777" w:rsidR="003C0EB3" w:rsidRDefault="003C0EB3" w:rsidP="0010123C">
                  <w:pPr>
                    <w:jc w:val="center"/>
                  </w:pPr>
                </w:p>
                <w:p w14:paraId="2A6B369F" w14:textId="77777777" w:rsidR="003C0EB3" w:rsidRDefault="003C0EB3" w:rsidP="0010123C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0D47D6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54144" behindDoc="1" locked="0" layoutInCell="1" allowOverlap="1" wp14:anchorId="244BA6D6" wp14:editId="02CB2C2F">
            <wp:simplePos x="0" y="0"/>
            <wp:positionH relativeFrom="column">
              <wp:posOffset>4354195</wp:posOffset>
            </wp:positionH>
            <wp:positionV relativeFrom="paragraph">
              <wp:posOffset>950595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D6"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51072" behindDoc="1" locked="0" layoutInCell="1" allowOverlap="1" wp14:anchorId="10373C55" wp14:editId="2A177CE7">
            <wp:simplePos x="0" y="0"/>
            <wp:positionH relativeFrom="column">
              <wp:posOffset>5283835</wp:posOffset>
            </wp:positionH>
            <wp:positionV relativeFrom="paragraph">
              <wp:posOffset>555625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83961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2C517" w14:textId="54DBF409" w:rsidR="000B631F" w:rsidRDefault="00810F47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</w:rPr>
        <w:pict w14:anchorId="6BF53F1A">
          <v:shape id="_x0000_s2050" type="#_x0000_t202" style="position:absolute;margin-left:366pt;margin-top:13.35pt;width:102.2pt;height:19.9pt;z-index:25167564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" filled="f" stroked="f">
            <v:textbox style="mso-next-textbox:#_x0000_s2050">
              <w:txbxContent>
                <w:p w14:paraId="33C08E1B" w14:textId="12A25D49" w:rsidR="00BE3B79" w:rsidRPr="00BD3B1D" w:rsidRDefault="00733CAD" w:rsidP="00BE3B79">
                  <w:pPr>
                    <w:spacing w:before="0"/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</w:pPr>
                  <w:r w:rsidRPr="00733CAD"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  <w:t>Google Map</w:t>
                  </w:r>
                  <w:r w:rsidRPr="00733CAD">
                    <w:rPr>
                      <w:rFonts w:ascii="Malgun Gothic" w:eastAsia="Malgun Gothic" w:hAnsi="Malgun Gothic" w:cs="Malgun Gothic" w:hint="eastAsia"/>
                      <w:color w:val="262626" w:themeColor="text1" w:themeTint="D9"/>
                      <w:sz w:val="14"/>
                      <w:szCs w:val="14"/>
                    </w:rPr>
                    <w:t>으로</w:t>
                  </w:r>
                  <w:r w:rsidRPr="00733CAD"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  <w:t xml:space="preserve"> </w:t>
                  </w:r>
                  <w:hyperlink r:id="rId15" w:history="1">
                    <w:r w:rsidRPr="00254D3D">
                      <w:rPr>
                        <w:rStyle w:val="Hyperlink"/>
                        <w:rFonts w:ascii="Malgun Gothic" w:eastAsia="Malgun Gothic" w:hAnsi="Malgun Gothic" w:cs="Malgun Gothic" w:hint="eastAsia"/>
                        <w:color w:val="auto"/>
                        <w:sz w:val="14"/>
                        <w:szCs w:val="14"/>
                      </w:rPr>
                      <w:t>보기</w:t>
                    </w:r>
                  </w:hyperlink>
                </w:p>
              </w:txbxContent>
            </v:textbox>
            <w10:wrap type="square" anchorx="margin"/>
          </v:shape>
        </w:pict>
      </w:r>
      <w:r w:rsidR="003C0EB3">
        <w:rPr>
          <w:noProof/>
        </w:rPr>
        <w:drawing>
          <wp:anchor distT="0" distB="0" distL="114300" distR="114300" simplePos="0" relativeHeight="251648000" behindDoc="0" locked="0" layoutInCell="1" allowOverlap="1" wp14:anchorId="1B4D1188" wp14:editId="7C0CBA30">
            <wp:simplePos x="0" y="0"/>
            <wp:positionH relativeFrom="column">
              <wp:posOffset>-646620</wp:posOffset>
            </wp:positionH>
            <wp:positionV relativeFrom="paragraph">
              <wp:posOffset>168275</wp:posOffset>
            </wp:positionV>
            <wp:extent cx="2446945" cy="1743075"/>
            <wp:effectExtent l="0" t="0" r="0" b="0"/>
            <wp:wrapNone/>
            <wp:docPr id="1606263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6357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94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59A88" w14:textId="1145FE2D" w:rsidR="008A1B0D" w:rsidRPr="000B631F" w:rsidRDefault="00092675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D49B171" wp14:editId="16094276">
            <wp:simplePos x="0" y="0"/>
            <wp:positionH relativeFrom="column">
              <wp:posOffset>1399622</wp:posOffset>
            </wp:positionH>
            <wp:positionV relativeFrom="paragraph">
              <wp:posOffset>157728</wp:posOffset>
            </wp:positionV>
            <wp:extent cx="381663" cy="381663"/>
            <wp:effectExtent l="0" t="0" r="0" b="0"/>
            <wp:wrapNone/>
            <wp:docPr id="2014750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50633" name="Picture 201475063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63" cy="38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07538" w14:textId="48A2C4EF" w:rsidR="000D47D6" w:rsidRDefault="000D47D6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27AECA70" w14:textId="72F4E727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434CCC5B" w14:textId="0466C65A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1E2497FE" w14:textId="769573BC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C2C8425" w14:textId="32A78E3C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10B1F607" w14:textId="6FCE03B7" w:rsidR="003C0EB3" w:rsidRDefault="003C0EB3" w:rsidP="003C0EB3">
      <w:pPr>
        <w:ind w:right="480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048AD8F9" w14:textId="7709D77E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2132A98E" w14:textId="3854A540" w:rsidR="003C0EB3" w:rsidRDefault="00930A81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7C7D8D0" wp14:editId="75929084">
            <wp:simplePos x="0" y="0"/>
            <wp:positionH relativeFrom="column">
              <wp:posOffset>1024669</wp:posOffset>
            </wp:positionH>
            <wp:positionV relativeFrom="paragraph">
              <wp:posOffset>27305</wp:posOffset>
            </wp:positionV>
            <wp:extent cx="874864" cy="874864"/>
            <wp:effectExtent l="0" t="0" r="0" b="0"/>
            <wp:wrapNone/>
            <wp:docPr id="1618631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64" cy="8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7198F" w14:textId="54EF5C70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2C501211" w14:textId="3C85CB36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274807C8" w:rsidR="000B631F" w:rsidRDefault="00930A81" w:rsidP="00930A81">
      <w:pPr>
        <w:spacing w:before="0" w:after="0" w:line="240" w:lineRule="auto"/>
        <w:ind w:right="479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                                         </w:t>
      </w:r>
      <w:r w:rsidR="00596636" w:rsidRP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버기</w:t>
      </w:r>
      <w:r w:rsidR="00596636" w:rsidRPr="00596636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="00596636" w:rsidRP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대여</w:t>
      </w:r>
      <w:r w:rsid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 관한 동영상은</w:t>
      </w:r>
      <w:r w:rsidR="00596636"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 w:rsid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596636"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QR </w:t>
      </w:r>
      <w:r w:rsid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596636"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 w:rsid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596636"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hyperlink r:id="rId19" w:history="1">
        <w:r w:rsidR="00596636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596636">
        <w:rPr>
          <w:rFonts w:asciiTheme="majorEastAsia" w:eastAsiaTheme="majorEastAsia" w:hAnsiTheme="majorEastAsia" w:hint="eastAsia"/>
          <w:sz w:val="16"/>
          <w:szCs w:val="16"/>
          <w:lang w:eastAsia="ko-KR"/>
        </w:rPr>
        <w:t xml:space="preserve"> </w:t>
      </w:r>
      <w:r w:rsidR="00596636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.</w:t>
      </w:r>
    </w:p>
    <w:sectPr w:rsidR="000B631F" w:rsidSect="009E1E1B">
      <w:headerReference w:type="default" r:id="rId20"/>
      <w:footerReference w:type="default" r:id="rId21"/>
      <w:pgSz w:w="12240" w:h="15840" w:code="1"/>
      <w:pgMar w:top="1560" w:right="1440" w:bottom="1440" w:left="1440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8" w14:textId="77777777" w:rsidR="00FD6C44" w:rsidRDefault="00FD6C44">
      <w:pPr>
        <w:spacing w:after="0" w:line="240" w:lineRule="auto"/>
      </w:pPr>
      <w:r>
        <w:separator/>
      </w:r>
    </w:p>
  </w:endnote>
  <w:endnote w:type="continuationSeparator" w:id="0">
    <w:p w14:paraId="6E74E237" w14:textId="77777777" w:rsidR="00FD6C44" w:rsidRDefault="00F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41E" w14:textId="5DA16183" w:rsidR="009E1E1B" w:rsidRDefault="00533622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해밀턴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아일랜드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버기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대여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공식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웹사이트</w:t>
    </w:r>
    <w:r w:rsidR="009E1E1B">
      <w:rPr>
        <w:rFonts w:asciiTheme="majorEastAsia" w:eastAsiaTheme="majorEastAsia" w:hAnsiTheme="majorEastAsia" w:hint="eastAsia"/>
        <w:color w:val="auto"/>
        <w:sz w:val="16"/>
        <w:szCs w:val="16"/>
        <w:lang w:eastAsia="ko-KR"/>
      </w:rPr>
      <w:t>：</w:t>
    </w:r>
  </w:p>
  <w:p w14:paraId="6E7D5332" w14:textId="29E2467A" w:rsidR="009E1E1B" w:rsidRDefault="00810F47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hyperlink r:id="rId1" w:history="1">
      <w:r w:rsidR="009E1E1B" w:rsidRPr="004D704D">
        <w:rPr>
          <w:rStyle w:val="Hyperlink"/>
          <w:rFonts w:asciiTheme="majorEastAsia" w:eastAsiaTheme="majorEastAsia" w:hAnsiTheme="majorEastAsia"/>
          <w:sz w:val="16"/>
          <w:szCs w:val="16"/>
        </w:rPr>
        <w:t>https://www.hamiltonisland.com.au/jp/getting-around-island/buggy-hire</w:t>
      </w:r>
    </w:hyperlink>
  </w:p>
  <w:p w14:paraId="15D46180" w14:textId="5B674E9A" w:rsidR="00544D08" w:rsidRPr="00544D08" w:rsidRDefault="00533622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533622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533622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C5C" w14:textId="77777777" w:rsidR="00FD6C44" w:rsidRDefault="00FD6C44">
      <w:pPr>
        <w:spacing w:after="0" w:line="240" w:lineRule="auto"/>
      </w:pPr>
      <w:r>
        <w:separator/>
      </w:r>
    </w:p>
  </w:footnote>
  <w:footnote w:type="continuationSeparator" w:id="0">
    <w:p w14:paraId="55B6FB80" w14:textId="77777777" w:rsidR="00FD6C44" w:rsidRDefault="00FD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DCF0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CD2"/>
    <w:rsid w:val="00013D5C"/>
    <w:rsid w:val="0001495E"/>
    <w:rsid w:val="0001626D"/>
    <w:rsid w:val="00035454"/>
    <w:rsid w:val="00050B4F"/>
    <w:rsid w:val="00070E5E"/>
    <w:rsid w:val="00092675"/>
    <w:rsid w:val="000A01EB"/>
    <w:rsid w:val="000A3808"/>
    <w:rsid w:val="000B44CE"/>
    <w:rsid w:val="000B631F"/>
    <w:rsid w:val="000D47D6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C18C5"/>
    <w:rsid w:val="001D53D7"/>
    <w:rsid w:val="001E1CD2"/>
    <w:rsid w:val="001E4A4C"/>
    <w:rsid w:val="001E4B80"/>
    <w:rsid w:val="00225593"/>
    <w:rsid w:val="00234333"/>
    <w:rsid w:val="0023445E"/>
    <w:rsid w:val="00235FDF"/>
    <w:rsid w:val="00245021"/>
    <w:rsid w:val="00254D3D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B7A66"/>
    <w:rsid w:val="003C0EB3"/>
    <w:rsid w:val="003D4CF3"/>
    <w:rsid w:val="003E7E82"/>
    <w:rsid w:val="004004BB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362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96636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97D2B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256DF"/>
    <w:rsid w:val="00731147"/>
    <w:rsid w:val="00733CAD"/>
    <w:rsid w:val="00735560"/>
    <w:rsid w:val="007520BE"/>
    <w:rsid w:val="00761CCB"/>
    <w:rsid w:val="007636C1"/>
    <w:rsid w:val="00774389"/>
    <w:rsid w:val="007818B8"/>
    <w:rsid w:val="00783EFC"/>
    <w:rsid w:val="00791255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0F47"/>
    <w:rsid w:val="00814BA6"/>
    <w:rsid w:val="00817AC0"/>
    <w:rsid w:val="008342D0"/>
    <w:rsid w:val="00867F32"/>
    <w:rsid w:val="00872640"/>
    <w:rsid w:val="00891298"/>
    <w:rsid w:val="008A1B0D"/>
    <w:rsid w:val="008B5A29"/>
    <w:rsid w:val="008C57A3"/>
    <w:rsid w:val="00901706"/>
    <w:rsid w:val="00930A81"/>
    <w:rsid w:val="00937D78"/>
    <w:rsid w:val="009536CB"/>
    <w:rsid w:val="009871D2"/>
    <w:rsid w:val="00997B8B"/>
    <w:rsid w:val="009B42E2"/>
    <w:rsid w:val="009C176C"/>
    <w:rsid w:val="009C778B"/>
    <w:rsid w:val="009C7C50"/>
    <w:rsid w:val="009D354E"/>
    <w:rsid w:val="009E1E1B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7E7"/>
    <w:rsid w:val="00B30842"/>
    <w:rsid w:val="00B43495"/>
    <w:rsid w:val="00B52718"/>
    <w:rsid w:val="00B63A6F"/>
    <w:rsid w:val="00B676FA"/>
    <w:rsid w:val="00B70211"/>
    <w:rsid w:val="00B72A42"/>
    <w:rsid w:val="00B93C6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2FB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B7354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EF436A"/>
    <w:rsid w:val="00EF6FB5"/>
    <w:rsid w:val="00F615E4"/>
    <w:rsid w:val="00F76D76"/>
    <w:rsid w:val="00F8237B"/>
    <w:rsid w:val="00F974B7"/>
    <w:rsid w:val="00FB17DC"/>
    <w:rsid w:val="00FB7A6D"/>
    <w:rsid w:val="00FC030B"/>
    <w:rsid w:val="00FD6C4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allout" idref="#Speech Bubble: Rectangle 15"/>
      </o:rules>
    </o:shapelayout>
  </w:shapeDefaults>
  <w:decimalSymbol w:val="."/>
  <w:listSeparator w:val=","/>
  <w14:docId w14:val="701E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oo.gl/maps/bn3eQjAHnF2Z5c3U7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manage/videos/787201945/eec68f62b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.com.au/jp/getting-around-island/buggy-h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  <w:rsid w:val="00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C25FB-9871-440C-8F07-8E63D2C3DF5E}">
  <ds:schemaRefs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30e9df3-be65-4c73-a93b-d1236ebd677e"/>
    <ds:schemaRef ds:uri="http://schemas.microsoft.com/office/2006/metadata/properties"/>
    <ds:schemaRef ds:uri="16c05727-aa75-4e4a-9b5f-8a80a1165891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2023-04-24T06:19:00Z</dcterms:created>
  <dcterms:modified xsi:type="dcterms:W3CDTF">2023-09-03T03:32:00Z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