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68517F03" w14:textId="33A5CA9D" w:rsidR="00FC030B" w:rsidRPr="001D53D7" w:rsidRDefault="00FB69F7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sdt>
              <w:sdtPr>
                <w:rPr>
                  <w:color w:val="284571" w:themeColor="accent6" w:themeShade="80"/>
                  <w:sz w:val="40"/>
                  <w:szCs w:val="40"/>
                </w:rPr>
                <w:id w:val="-1771764096"/>
                <w:placeholder>
                  <w:docPart w:val="C47A7FA2BAAC4B9FBA7E4B06B4A9E0B8"/>
                </w:placeholder>
                <w15:appearance w15:val="hidden"/>
              </w:sdtPr>
              <w:sdtEndPr/>
              <w:sdtContent>
                <w:r w:rsidR="004E22D2" w:rsidRPr="001D53D7">
                  <w:rPr>
                    <w:color w:val="284571" w:themeColor="accent6" w:themeShade="80"/>
                    <w:sz w:val="40"/>
                    <w:szCs w:val="40"/>
                  </w:rPr>
                  <w:t>CRUISE WHITSUNDAYS</w:t>
                </w:r>
              </w:sdtContent>
            </w:sdt>
          </w:p>
          <w:p w14:paraId="12C0FCDE" w14:textId="613AEC1D" w:rsidR="004E22D2" w:rsidRPr="001D53D7" w:rsidRDefault="004E22D2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1D53D7">
              <w:rPr>
                <w:color w:val="284571" w:themeColor="accent6" w:themeShade="80"/>
                <w:sz w:val="40"/>
                <w:szCs w:val="40"/>
              </w:rPr>
              <w:t>WHITEHAVEN BEACH HALF DAY</w:t>
            </w:r>
            <w:r w:rsidR="004E7ED9">
              <w:rPr>
                <w:color w:val="284571" w:themeColor="accent6" w:themeShade="80"/>
                <w:sz w:val="40"/>
                <w:szCs w:val="40"/>
              </w:rPr>
              <w:t>/ Full day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:rsidRPr="00CB0ED3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520E1F32" w:rsidR="00FC030B" w:rsidRPr="00CB0ED3" w:rsidRDefault="00640111" w:rsidP="00640111">
                <w:pPr>
                  <w:pStyle w:val="Title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CB0ED3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圣灵群</w:t>
                </w:r>
                <w:r w:rsidRPr="00CB0ED3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岛</w:t>
                </w:r>
                <w:r w:rsidRPr="00CB0ED3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游船</w:t>
                </w:r>
                <w:r w:rsidRPr="00CB0ED3"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  <w:t xml:space="preserve"> </w:t>
                </w:r>
                <w:r w:rsidRPr="00CB0ED3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白天堂海</w:t>
                </w:r>
                <w:r w:rsidRPr="00CB0ED3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滩</w:t>
                </w:r>
                <w:r w:rsidRPr="00CB0ED3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半日游</w:t>
                </w:r>
                <w:r w:rsidRPr="00CB0ED3"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  <w:t xml:space="preserve">/ </w:t>
                </w:r>
                <w:r w:rsidRPr="00CB0ED3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一日游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Pr="00CB0ED3" w:rsidRDefault="00FC030B" w:rsidP="002965C2">
            <w:pPr>
              <w:pStyle w:val="Subhead"/>
              <w:rPr>
                <w:rFonts w:ascii="Microsoft YaHei Light" w:eastAsia="Microsoft YaHei Light" w:hAnsi="Microsoft YaHei Light"/>
              </w:rPr>
            </w:pPr>
          </w:p>
        </w:tc>
      </w:tr>
    </w:tbl>
    <w:p w14:paraId="41650D01" w14:textId="31D9135E" w:rsidR="004C6FFB" w:rsidRPr="00CB0ED3" w:rsidRDefault="004C6FFB" w:rsidP="00817AC0">
      <w:pPr>
        <w:rPr>
          <w:rFonts w:ascii="Microsoft YaHei Light" w:eastAsia="Microsoft YaHei Light" w:hAnsi="Microsoft YaHei Light"/>
          <w:sz w:val="10"/>
          <w:szCs w:val="1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</w:tblGrid>
      <w:tr w:rsidR="00A63EFD" w:rsidRPr="00CB0ED3" w14:paraId="5C0AD2B9" w14:textId="77777777" w:rsidTr="00731147">
        <w:trPr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5CB96864" w:rsidR="00A63EFD" w:rsidRPr="00CB0ED3" w:rsidRDefault="00FB69F7" w:rsidP="00640111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640111" w:rsidRPr="00CB0ED3">
                  <w:rPr>
                    <w:rFonts w:ascii="Microsoft YaHei Light" w:eastAsia="Microsoft YaHei Light" w:hAnsi="Microsoft YaHei Light" w:hint="eastAsia"/>
                  </w:rPr>
                  <w:t>乘船</w:t>
                </w:r>
                <w:r w:rsidR="00640111" w:rsidRPr="00CB0ED3">
                  <w:rPr>
                    <w:rFonts w:ascii="Microsoft YaHei Light" w:eastAsia="Microsoft YaHei Light" w:hAnsi="Microsoft YaHei Light" w:cs="Microsoft JhengHei" w:hint="eastAsia"/>
                  </w:rPr>
                  <w:t>场</w:t>
                </w:r>
                <w:r w:rsidR="00640111" w:rsidRPr="00CB0ED3">
                  <w:rPr>
                    <w:rFonts w:ascii="Microsoft YaHei Light" w:eastAsia="Microsoft YaHei Light" w:hAnsi="Microsoft YaHei Light" w:cs="MS Gothic" w:hint="eastAsia"/>
                  </w:rPr>
                  <w:t>所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DC11A48" w:rsidR="00A63EFD" w:rsidRPr="00CB0ED3" w:rsidRDefault="00A63EFD" w:rsidP="00FC030B">
            <w:pPr>
              <w:pStyle w:val="Heading1"/>
              <w:rPr>
                <w:rFonts w:ascii="Microsoft YaHei Light" w:eastAsia="Microsoft YaHei Light" w:hAnsi="Microsoft YaHei Light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4E2872E0" w:rsidR="00A63EFD" w:rsidRPr="00CB0ED3" w:rsidRDefault="00FB69F7" w:rsidP="00640111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640111" w:rsidRPr="00CB0ED3">
                  <w:rPr>
                    <w:rFonts w:ascii="Microsoft YaHei Light" w:eastAsia="Microsoft YaHei Light" w:hAnsi="Microsoft YaHei Light" w:hint="eastAsia"/>
                  </w:rPr>
                  <w:t>携</w:t>
                </w:r>
                <w:r w:rsidR="00640111" w:rsidRPr="00CB0ED3">
                  <w:rPr>
                    <w:rFonts w:ascii="Microsoft YaHei Light" w:eastAsia="Microsoft YaHei Light" w:hAnsi="Microsoft YaHei Light" w:cs="Microsoft JhengHei" w:hint="eastAsia"/>
                  </w:rPr>
                  <w:t>带</w:t>
                </w:r>
                <w:r w:rsidR="00640111" w:rsidRPr="00CB0ED3">
                  <w:rPr>
                    <w:rFonts w:ascii="Microsoft YaHei Light" w:eastAsia="Microsoft YaHei Light" w:hAnsi="Microsoft YaHei Light" w:cs="MS Gothic" w:hint="eastAsia"/>
                  </w:rPr>
                  <w:t>物品</w:t>
                </w:r>
              </w:sdtContent>
            </w:sdt>
          </w:p>
        </w:tc>
      </w:tr>
      <w:tr w:rsidR="00D53517" w:rsidRPr="00CB0ED3" w14:paraId="6805A1AF" w14:textId="77777777" w:rsidTr="00FB69F7">
        <w:trPr>
          <w:trHeight w:val="877"/>
        </w:trPr>
        <w:tc>
          <w:tcPr>
            <w:tcW w:w="4398" w:type="dxa"/>
            <w:gridSpan w:val="2"/>
          </w:tcPr>
          <w:p w14:paraId="2642EA9C" w14:textId="19DE8DCD" w:rsidR="00D53517" w:rsidRPr="00CB0ED3" w:rsidRDefault="00FB69F7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r w:rsidR="00640111" w:rsidRPr="00CB0ED3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圣灵</w:t>
                </w:r>
                <w:r w:rsidR="00640111" w:rsidRPr="00CB0ED3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岛</w:t>
                </w:r>
                <w:r w:rsidR="00640111" w:rsidRPr="00CB0ED3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号游船</w:t>
                </w:r>
                <w:r w:rsidR="00640111" w:rsidRPr="00CB0ED3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码头</w:t>
                </w:r>
                <w:r w:rsidR="00640111" w:rsidRPr="00CB0ED3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（在冰激凌店</w:t>
                </w:r>
                <w:r w:rsidR="00640111" w:rsidRPr="00CB0ED3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对</w:t>
                </w:r>
                <w:r w:rsidR="00640111" w:rsidRPr="00CB0ED3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面）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4C33F949" w:rsidR="00D53517" w:rsidRPr="00CB0ED3" w:rsidRDefault="00D53517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7B4E1B7D" w:rsidR="00D53517" w:rsidRPr="00CB0ED3" w:rsidRDefault="00640111" w:rsidP="00731147">
            <w:pPr>
              <w:ind w:left="-55" w:right="324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泳衣，沙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巾，防晒霜，太阳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镜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，帽子，防虫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喷雾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，相机，外套，点心，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料等等。</w:t>
            </w:r>
          </w:p>
        </w:tc>
      </w:tr>
      <w:tr w:rsidR="00BF320D" w:rsidRPr="00CB0ED3" w14:paraId="2F74DAC8" w14:textId="77777777" w:rsidTr="00731147">
        <w:trPr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58AF0147" w:rsidR="00BF320D" w:rsidRPr="00CB0ED3" w:rsidRDefault="00640111" w:rsidP="00396499">
            <w:pPr>
              <w:pStyle w:val="Heading1"/>
              <w:rPr>
                <w:rFonts w:ascii="Microsoft YaHei Light" w:eastAsia="Microsoft YaHei Light" w:hAnsi="Microsoft YaHei Light"/>
              </w:rPr>
            </w:pPr>
            <w:r w:rsidRPr="00CB0ED3">
              <w:rPr>
                <w:rFonts w:ascii="Microsoft YaHei Light" w:eastAsia="Microsoft YaHei Light" w:hAnsi="Microsoft YaHei Light" w:hint="eastAsia"/>
              </w:rPr>
              <w:t>注意事</w:t>
            </w:r>
            <w:r w:rsidRPr="00CB0ED3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:rsidRPr="00CB0ED3" w14:paraId="0040E832" w14:textId="77777777" w:rsidTr="00731147">
        <w:trPr>
          <w:trHeight w:val="1655"/>
        </w:trPr>
        <w:tc>
          <w:tcPr>
            <w:tcW w:w="9356" w:type="dxa"/>
            <w:gridSpan w:val="5"/>
          </w:tcPr>
          <w:p w14:paraId="062F4EED" w14:textId="40F06FCA" w:rsidR="00640111" w:rsidRPr="00CB0ED3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前往游船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不提供接送，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自行前往。</w:t>
            </w:r>
          </w:p>
          <w:p w14:paraId="0A99E95E" w14:textId="2A407759" w:rsidR="00640111" w:rsidRPr="00CB0ED3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上午的行程包含早茶，下午的行程包含下午茶，全天的行程包含午餐。</w:t>
            </w:r>
          </w:p>
          <w:p w14:paraId="1233270C" w14:textId="77777777" w:rsidR="00640111" w:rsidRPr="00CB0ED3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在登船前</w:t>
            </w:r>
            <w:r w:rsidRPr="00CB0ED3">
              <w:rPr>
                <w:rFonts w:ascii="Microsoft YaHei Light" w:eastAsia="Microsoft YaHei Light" w:hAnsi="Microsoft YaHei Light"/>
                <w:sz w:val="18"/>
                <w:szCs w:val="18"/>
              </w:rPr>
              <w:t>30</w:t>
            </w: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分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钟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到船司窗口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领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取船票，并在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布通知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登船。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注意，目的地不同的船只在同一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停靠</w:t>
            </w: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6E9482A5" w14:textId="7148530C" w:rsidR="00640111" w:rsidRPr="00CB0ED3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海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上没有更衣室与柜子。建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事先穿著泳装。</w:t>
            </w:r>
          </w:p>
          <w:p w14:paraId="468D9D39" w14:textId="6FCA0FC5" w:rsidR="00B02F42" w:rsidRPr="00CB0ED3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从大型双体船搭乘接送小船到海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滩时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，腿部可能会打湿，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穿著合适的服装。</w:t>
            </w:r>
          </w:p>
          <w:p w14:paraId="6ACF01CF" w14:textId="77777777" w:rsidR="00640111" w:rsidRPr="00CB0ED3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如果你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易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船，建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事先服用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药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475A6359" w14:textId="6369BEF1" w:rsidR="00640111" w:rsidRPr="00CB0ED3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白天堂海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没有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鱼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和珊瑚礁。尽情享受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纯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白的沙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吧。</w:t>
            </w:r>
          </w:p>
          <w:p w14:paraId="75E227DA" w14:textId="77777777" w:rsidR="00640111" w:rsidRPr="00FB69F7" w:rsidRDefault="00640111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注意，如果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细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沙粒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进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入相机或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视频镜头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，可能会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导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致机器故障。</w:t>
            </w:r>
          </w:p>
          <w:p w14:paraId="7804273D" w14:textId="3F693028" w:rsidR="00FB69F7" w:rsidRPr="00CB0ED3" w:rsidRDefault="00FB69F7" w:rsidP="00B02F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FB69F7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请注意，海滩上没有</w:t>
            </w:r>
            <w:r w:rsidRPr="00FB69F7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Wi-Fi </w:t>
            </w:r>
            <w:r w:rsidRPr="00FB69F7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等互联网设施。</w:t>
            </w:r>
          </w:p>
          <w:p w14:paraId="21D0EB95" w14:textId="77777777" w:rsidR="00640111" w:rsidRPr="00CB0ED3" w:rsidRDefault="00640111" w:rsidP="00640111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在回程途中，游船将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经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由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CB0ED3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前往大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陆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请务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必在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CB0ED3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下船，届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船上会有通知</w:t>
            </w:r>
            <w:r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布</w:t>
            </w:r>
            <w:r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30F9F536" w14:textId="7DCD8921" w:rsidR="001718B6" w:rsidRPr="00CB0ED3" w:rsidRDefault="00435ECD" w:rsidP="00640111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B0ED3">
              <w:rPr>
                <w:rFonts w:ascii="Microsoft YaHei Light" w:eastAsia="Microsoft YaHei Light" w:hAnsi="Microsoft YaHei Light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7" behindDoc="0" locked="0" layoutInCell="1" allowOverlap="1" wp14:anchorId="771F4EE8" wp14:editId="6344AC50">
                      <wp:simplePos x="0" y="0"/>
                      <wp:positionH relativeFrom="margin">
                        <wp:posOffset>3108564</wp:posOffset>
                      </wp:positionH>
                      <wp:positionV relativeFrom="paragraph">
                        <wp:posOffset>301353</wp:posOffset>
                      </wp:positionV>
                      <wp:extent cx="2627630" cy="2159635"/>
                      <wp:effectExtent l="1504950" t="38100" r="115570" b="107315"/>
                      <wp:wrapNone/>
                      <wp:docPr id="15" name="Speech Bubble: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630" cy="2159635"/>
                              </a:xfrm>
                              <a:prstGeom prst="wedgeRectCallout">
                                <a:avLst>
                                  <a:gd name="adj1" fmla="val -105547"/>
                                  <a:gd name="adj2" fmla="val -28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03E47" w14:textId="0CF8BB1B" w:rsidR="0010123C" w:rsidRDefault="0010123C" w:rsidP="001012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F4EE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5" o:spid="_x0000_s1026" type="#_x0000_t61" style="position:absolute;left:0;text-align:left;margin-left:244.75pt;margin-top:23.75pt;width:206.9pt;height:170.05pt;z-index:251644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" adj="-11998,10740" fillcolor="#e4f4ef [661]" strokecolor="white [3212]" strokeweight="1pt">
                      <v:shadow on="t" color="black" opacity="26214f" origin="-.5,-.5" offset=".74836mm,.74836mm"/>
                      <v:textbox>
                        <w:txbxContent>
                          <w:p w14:paraId="68403E47" w14:textId="0CF8BB1B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B0ED3">
              <w:rPr>
                <w:rFonts w:ascii="Microsoft YaHei Light" w:eastAsia="Microsoft YaHei Light" w:hAnsi="Microsoft YaHei Light"/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A3F570A" wp14:editId="38D7C02E">
                      <wp:simplePos x="0" y="0"/>
                      <wp:positionH relativeFrom="margin">
                        <wp:posOffset>3109654</wp:posOffset>
                      </wp:positionH>
                      <wp:positionV relativeFrom="paragraph">
                        <wp:posOffset>232370</wp:posOffset>
                      </wp:positionV>
                      <wp:extent cx="2681287" cy="367978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287" cy="367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8A7360C" w:rsidR="00D466A3" w:rsidRPr="00F76D76" w:rsidRDefault="00FB69F7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84571" w:themeColor="accent6" w:themeShade="80"/>
                                        <w14:textOutline w14:w="9525" w14:cap="rnd" w14:cmpd="sng" w14:algn="ctr">
                                          <w14:solidFill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id w:val="-222144736"/>
                                      <w:placeholder>
                                        <w:docPart w:val="54A67189474B4F9F857D82C2CC0DF504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D466A3" w:rsidRPr="00F76D76">
                                        <w:rPr>
                                          <w:b/>
                                          <w:bCs/>
                                          <w:color w:val="284571" w:themeColor="accent6" w:themeShade="80"/>
                                          <w14:textOutline w14:w="9525" w14:cap="rnd" w14:cmpd="sng" w14:algn="ctr">
                                            <w14:solidFill>
                                              <w14:schemeClr w14:val="accent6">
                                                <w14:lumMod w14:val="60000"/>
                                                <w14:lumOff w14:val="40000"/>
                                              </w14:schemeClr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CRUISE WHITSUNDAYS </w:t>
                                      </w:r>
                                    </w:sdtContent>
                                  </w:sdt>
                                  <w:r w:rsidR="00A23F74" w:rsidRPr="00F76D76"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FERRY TERMINAL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44.85pt;margin-top:18.3pt;width:211.1pt;height:28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" filled="f" stroked="f">
                      <v:textbox>
                        <w:txbxContent>
                          <w:p w14:paraId="4AB08294" w14:textId="18A7360C" w:rsidR="00D466A3" w:rsidRPr="00F76D76" w:rsidRDefault="00FB69F7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54A67189474B4F9F857D82C2CC0DF504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D466A3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A23F7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0111" w:rsidRPr="00CB0ED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="00640111"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="00640111"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划和旅行社的</w:t>
            </w:r>
            <w:r w:rsidR="00640111" w:rsidRPr="00CB0ED3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="00640111" w:rsidRPr="00CB0ED3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定。</w:t>
            </w:r>
          </w:p>
        </w:tc>
      </w:tr>
    </w:tbl>
    <w:p w14:paraId="420060E7" w14:textId="27AB9DB2" w:rsidR="00EE7FC4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CF8AB7" wp14:editId="76DD63D5">
                <wp:simplePos x="0" y="0"/>
                <wp:positionH relativeFrom="margin">
                  <wp:posOffset>4497481</wp:posOffset>
                </wp:positionH>
                <wp:positionV relativeFrom="paragraph">
                  <wp:posOffset>231008</wp:posOffset>
                </wp:positionV>
                <wp:extent cx="1318895" cy="226060"/>
                <wp:effectExtent l="0" t="0" r="0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DD77C" w14:textId="77777777" w:rsidR="00435ECD" w:rsidRPr="00AC3225" w:rsidRDefault="00435ECD" w:rsidP="00435ECD">
                            <w:pPr>
                              <w:spacing w:before="0"/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AC3225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在</w:t>
                            </w:r>
                            <w:r w:rsidRPr="00AC3225"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 Google Maps </w:t>
                            </w:r>
                            <w:r w:rsidRPr="00AC3225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上</w:t>
                            </w:r>
                            <w:hyperlink r:id="rId11" w:history="1">
                              <w:r w:rsidRPr="00AC3225">
                                <w:rPr>
                                  <w:rStyle w:val="Hyperlink"/>
                                  <w:rFonts w:ascii="Microsoft YaHei Light" w:eastAsia="Microsoft YaHei Light" w:hAnsi="Microsoft YaHei Light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Pr="00AC3225">
                                <w:rPr>
                                  <w:rStyle w:val="Hyperlink"/>
                                  <w:rFonts w:ascii="Microsoft YaHei Light" w:eastAsia="Microsoft YaHei Light" w:hAnsi="Microsoft YaHei Light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</w:p>
                          <w:p w14:paraId="33C08E1B" w14:textId="5500C6F7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54.15pt;margin-top:18.2pt;width:103.85pt;height:17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" filled="f" stroked="f">
                <v:textbox>
                  <w:txbxContent>
                    <w:p w14:paraId="19DDD77C" w14:textId="77777777" w:rsidR="00435ECD" w:rsidRPr="00AC3225" w:rsidRDefault="00435ECD" w:rsidP="00435ECD">
                      <w:pPr>
                        <w:spacing w:before="0"/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</w:pPr>
                      <w:r w:rsidRPr="00AC3225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在</w:t>
                      </w:r>
                      <w:r w:rsidRPr="00AC3225"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  <w:t xml:space="preserve"> Google Maps </w:t>
                      </w:r>
                      <w:r w:rsidRPr="00AC3225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上</w:t>
                      </w:r>
                      <w:hyperlink r:id="rId12" w:history="1">
                        <w:r w:rsidRPr="00AC3225">
                          <w:rPr>
                            <w:rStyle w:val="Hyperlink"/>
                            <w:rFonts w:ascii="Microsoft YaHei Light" w:eastAsia="Microsoft YaHei Light" w:hAnsi="Microsoft YaHei Light" w:cs="Microsoft JhengHei" w:hint="eastAsia"/>
                            <w:sz w:val="14"/>
                            <w:szCs w:val="14"/>
                          </w:rPr>
                          <w:t>查</w:t>
                        </w:r>
                        <w:r w:rsidRPr="00AC3225">
                          <w:rPr>
                            <w:rStyle w:val="Hyperlink"/>
                            <w:rFonts w:ascii="Microsoft YaHei Light" w:eastAsia="Microsoft YaHei Light" w:hAnsi="Microsoft YaHei Light" w:hint="eastAsia"/>
                            <w:sz w:val="14"/>
                            <w:szCs w:val="14"/>
                          </w:rPr>
                          <w:t>看</w:t>
                        </w:r>
                      </w:hyperlink>
                    </w:p>
                    <w:p w14:paraId="33C08E1B" w14:textId="5500C6F7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540B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1D75641F" wp14:editId="3165498A">
            <wp:simplePos x="0" y="0"/>
            <wp:positionH relativeFrom="margin">
              <wp:posOffset>3260164</wp:posOffset>
            </wp:positionH>
            <wp:positionV relativeFrom="paragraph">
              <wp:posOffset>252208</wp:posOffset>
            </wp:positionV>
            <wp:extent cx="2477938" cy="1847070"/>
            <wp:effectExtent l="0" t="0" r="0" b="1270"/>
            <wp:wrapNone/>
            <wp:docPr id="1052865172" name="Picture 1" descr="A map of a c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65172" name="Picture 1" descr="A map of a city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938" cy="184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111" w:rsidRPr="00C7540B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43902" behindDoc="0" locked="0" layoutInCell="1" allowOverlap="1" wp14:anchorId="5BD95E2D" wp14:editId="1E501F6F">
            <wp:simplePos x="0" y="0"/>
            <wp:positionH relativeFrom="margin">
              <wp:align>left</wp:align>
            </wp:positionH>
            <wp:positionV relativeFrom="paragraph">
              <wp:posOffset>-1031</wp:posOffset>
            </wp:positionV>
            <wp:extent cx="4183319" cy="2499997"/>
            <wp:effectExtent l="0" t="0" r="8255" b="0"/>
            <wp:wrapNone/>
            <wp:docPr id="1289684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8479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4183319" cy="249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4C408" w14:textId="1C3F13D5" w:rsidR="000B631F" w:rsidRPr="000B631F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3649DE8D" wp14:editId="0C63E870">
            <wp:simplePos x="0" y="0"/>
            <wp:positionH relativeFrom="column">
              <wp:posOffset>5268407</wp:posOffset>
            </wp:positionH>
            <wp:positionV relativeFrom="paragraph">
              <wp:posOffset>175781</wp:posOffset>
            </wp:positionV>
            <wp:extent cx="421392" cy="421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2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BD2BB" w14:textId="5425D75B" w:rsid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57D833DD" w14:textId="39FBB899" w:rsidR="00435ECD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244BA6D6" wp14:editId="2B691D1E">
            <wp:simplePos x="0" y="0"/>
            <wp:positionH relativeFrom="column">
              <wp:posOffset>4011295</wp:posOffset>
            </wp:positionH>
            <wp:positionV relativeFrom="paragraph">
              <wp:posOffset>6328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1C05A" w14:textId="77777777" w:rsidR="00435ECD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0CF41950" w14:textId="0748AD2A" w:rsidR="00435ECD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261C9365" w14:textId="77777777" w:rsidR="00435ECD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48B3A33D" w14:textId="07B0456E" w:rsidR="00435ECD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09D1F3A3" w14:textId="77777777" w:rsidR="00435ECD" w:rsidRDefault="00435ECD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68041E37" w14:textId="4CE6F5DF" w:rsidR="00435ECD" w:rsidRDefault="00435ECD" w:rsidP="00435ECD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2C0B5664" wp14:editId="03EC358D">
            <wp:simplePos x="0" y="0"/>
            <wp:positionH relativeFrom="margin">
              <wp:posOffset>5290468</wp:posOffset>
            </wp:positionH>
            <wp:positionV relativeFrom="paragraph">
              <wp:posOffset>189454</wp:posOffset>
            </wp:positionV>
            <wp:extent cx="615708" cy="615708"/>
            <wp:effectExtent l="0" t="0" r="0" b="0"/>
            <wp:wrapNone/>
            <wp:docPr id="149381110" name="Picture 1" descr="A qr code with a camer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1110" name="Picture 1" descr="A qr code with a camer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08" cy="6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31F">
        <w:rPr>
          <w:rFonts w:asciiTheme="majorEastAsia" w:eastAsiaTheme="majorEastAsia" w:hAnsiTheme="majorEastAsia" w:hint="eastAsia"/>
          <w:sz w:val="16"/>
          <w:szCs w:val="16"/>
        </w:rPr>
        <w:t>ェリーターミナルへの行き方</w:t>
      </w:r>
      <w:r w:rsidR="00BD3B1D">
        <w:rPr>
          <w:rFonts w:asciiTheme="majorEastAsia" w:eastAsiaTheme="majorEastAsia" w:hAnsiTheme="majorEastAsia" w:hint="eastAsia"/>
          <w:sz w:val="16"/>
          <w:szCs w:val="16"/>
        </w:rPr>
        <w:t>動画</w:t>
      </w:r>
      <w:r w:rsidR="000B631F">
        <w:rPr>
          <w:rFonts w:asciiTheme="majorEastAsia" w:eastAsiaTheme="majorEastAsia" w:hAnsiTheme="majorEastAsia" w:hint="eastAsia"/>
          <w:sz w:val="16"/>
          <w:szCs w:val="16"/>
        </w:rPr>
        <w:t>は</w:t>
      </w:r>
      <w:r w:rsidR="000428CF">
        <w:rPr>
          <w:rFonts w:asciiTheme="majorEastAsia" w:eastAsiaTheme="majorEastAsia" w:hAnsiTheme="majorEastAsia" w:hint="eastAsia"/>
          <w:sz w:val="16"/>
          <w:szCs w:val="16"/>
        </w:rPr>
        <w:t>右</w:t>
      </w:r>
      <w:r w:rsidR="000B631F">
        <w:rPr>
          <w:rFonts w:asciiTheme="majorEastAsia" w:eastAsiaTheme="majorEastAsia" w:hAnsiTheme="majorEastAsia" w:hint="eastAsia"/>
          <w:sz w:val="16"/>
          <w:szCs w:val="16"/>
        </w:rPr>
        <w:t>記Q</w:t>
      </w:r>
      <w:r w:rsidR="000B631F">
        <w:rPr>
          <w:rFonts w:asciiTheme="majorEastAsia" w:eastAsiaTheme="majorEastAsia" w:hAnsiTheme="majorEastAsia"/>
          <w:sz w:val="16"/>
          <w:szCs w:val="16"/>
        </w:rPr>
        <w:t>R</w:t>
      </w:r>
      <w:r w:rsidR="000B631F">
        <w:rPr>
          <w:rFonts w:asciiTheme="majorEastAsia" w:eastAsiaTheme="majorEastAsia" w:hAnsiTheme="majorEastAsia" w:hint="eastAsia"/>
          <w:sz w:val="16"/>
          <w:szCs w:val="16"/>
        </w:rPr>
        <w:t>コードまたは</w:t>
      </w:r>
    </w:p>
    <w:p w14:paraId="2D0E1707" w14:textId="3C6A1651" w:rsidR="00435ECD" w:rsidRDefault="00435ECD" w:rsidP="00435ECD">
      <w:pPr>
        <w:rPr>
          <w:rFonts w:asciiTheme="majorEastAsia" w:eastAsiaTheme="majorEastAsia" w:hAnsiTheme="majorEastAsia"/>
          <w:sz w:val="16"/>
          <w:szCs w:val="16"/>
        </w:rPr>
      </w:pPr>
    </w:p>
    <w:p w14:paraId="77BE5159" w14:textId="12E3339D" w:rsidR="000B631F" w:rsidRPr="00AC3225" w:rsidRDefault="00435ECD" w:rsidP="00435ECD">
      <w:pPr>
        <w:rPr>
          <w:rFonts w:ascii="Microsoft YaHei Light" w:eastAsia="Microsoft YaHei Light" w:hAnsi="Microsoft YaHei Light"/>
          <w:sz w:val="16"/>
          <w:szCs w:val="16"/>
        </w:rPr>
      </w:pPr>
      <w:r w:rsidRPr="00AC3225">
        <w:rPr>
          <w:rFonts w:ascii="Microsoft YaHei Light" w:eastAsia="Microsoft YaHei Light" w:hAnsi="Microsoft YaHei Light"/>
          <w:sz w:val="16"/>
          <w:szCs w:val="16"/>
        </w:rPr>
        <w:t xml:space="preserve">                                          </w:t>
      </w:r>
      <w:r w:rsidR="00AC3225">
        <w:rPr>
          <w:rFonts w:ascii="Microsoft YaHei Light" w:eastAsia="Microsoft YaHei Light" w:hAnsi="Microsoft YaHei Light"/>
          <w:sz w:val="16"/>
          <w:szCs w:val="16"/>
        </w:rPr>
        <w:t xml:space="preserve">                             </w:t>
      </w:r>
      <w:r w:rsidRPr="00AC3225">
        <w:rPr>
          <w:rFonts w:ascii="Microsoft YaHei Light" w:eastAsia="Microsoft YaHei Light" w:hAnsi="Microsoft YaHei Light"/>
          <w:sz w:val="16"/>
          <w:szCs w:val="16"/>
        </w:rPr>
        <w:t xml:space="preserve">   </w:t>
      </w:r>
      <w:r w:rsidRPr="00AC3225">
        <w:rPr>
          <w:rFonts w:ascii="Microsoft YaHei Light" w:eastAsia="Microsoft YaHei Light" w:hAnsi="Microsoft YaHei Light" w:hint="eastAsia"/>
          <w:sz w:val="16"/>
          <w:szCs w:val="16"/>
        </w:rPr>
        <w:t>如需</w:t>
      </w:r>
      <w:r w:rsidRPr="00AC3225">
        <w:rPr>
          <w:rFonts w:ascii="Microsoft YaHei Light" w:eastAsia="Microsoft YaHei Light" w:hAnsi="Microsoft YaHei Light" w:cs="Microsoft JhengHei" w:hint="eastAsia"/>
          <w:sz w:val="16"/>
          <w:szCs w:val="16"/>
        </w:rPr>
        <w:t>查</w:t>
      </w:r>
      <w:r w:rsidRPr="00AC3225">
        <w:rPr>
          <w:rFonts w:ascii="Microsoft YaHei Light" w:eastAsia="Microsoft YaHei Light" w:hAnsi="Microsoft YaHei Light" w:cs="MS Gothic" w:hint="eastAsia"/>
          <w:sz w:val="16"/>
          <w:szCs w:val="16"/>
        </w:rPr>
        <w:t>看如何到达游船</w:t>
      </w:r>
      <w:r w:rsidRPr="00AC3225">
        <w:rPr>
          <w:rFonts w:ascii="Microsoft YaHei Light" w:eastAsia="Microsoft YaHei Light" w:hAnsi="Microsoft YaHei Light" w:cs="Microsoft JhengHei" w:hint="eastAsia"/>
          <w:sz w:val="16"/>
          <w:szCs w:val="16"/>
        </w:rPr>
        <w:t>码头</w:t>
      </w:r>
      <w:r w:rsidRPr="00AC3225">
        <w:rPr>
          <w:rFonts w:ascii="Microsoft YaHei Light" w:eastAsia="Microsoft YaHei Light" w:hAnsi="Microsoft YaHei Light" w:cs="MS Gothic" w:hint="eastAsia"/>
          <w:sz w:val="16"/>
          <w:szCs w:val="16"/>
        </w:rPr>
        <w:t>，使用右</w:t>
      </w:r>
      <w:r w:rsidRPr="00AC3225">
        <w:rPr>
          <w:rFonts w:ascii="Microsoft YaHei Light" w:eastAsia="Microsoft YaHei Light" w:hAnsi="Microsoft YaHei Light" w:cs="Microsoft JhengHei" w:hint="eastAsia"/>
          <w:sz w:val="16"/>
          <w:szCs w:val="16"/>
        </w:rPr>
        <w:t>侧</w:t>
      </w:r>
      <w:r w:rsidRPr="00AC3225">
        <w:rPr>
          <w:rFonts w:ascii="Microsoft YaHei Light" w:eastAsia="Microsoft YaHei Light" w:hAnsi="Microsoft YaHei Light" w:cs="MS Gothic" w:hint="eastAsia"/>
          <w:sz w:val="16"/>
          <w:szCs w:val="16"/>
        </w:rPr>
        <w:t>的二</w:t>
      </w:r>
      <w:r w:rsidRPr="00AC3225">
        <w:rPr>
          <w:rFonts w:ascii="Microsoft YaHei Light" w:eastAsia="Microsoft YaHei Light" w:hAnsi="Microsoft YaHei Light" w:cs="Microsoft JhengHei" w:hint="eastAsia"/>
          <w:sz w:val="16"/>
          <w:szCs w:val="16"/>
        </w:rPr>
        <w:t>维码</w:t>
      </w:r>
      <w:r w:rsidRPr="00AC3225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Pr="00AC3225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19" w:history="1">
        <w:r w:rsidRPr="00AC3225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此</w:t>
        </w:r>
        <w:r w:rsidRPr="00AC3225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处</w:t>
        </w:r>
      </w:hyperlink>
      <w:r w:rsidRPr="00AC3225">
        <w:rPr>
          <w:rFonts w:ascii="Microsoft YaHei Light" w:eastAsia="Microsoft YaHei Light" w:hAnsi="Microsoft YaHei Light" w:cs="MS Gothic" w:hint="eastAsia"/>
          <w:sz w:val="16"/>
          <w:szCs w:val="16"/>
        </w:rPr>
        <w:t>。</w:t>
      </w:r>
    </w:p>
    <w:sectPr w:rsidR="000B631F" w:rsidRPr="00AC3225" w:rsidSect="00435ECD">
      <w:headerReference w:type="default" r:id="rId20"/>
      <w:footerReference w:type="default" r:id="rId21"/>
      <w:pgSz w:w="12240" w:h="15840" w:code="1"/>
      <w:pgMar w:top="1560" w:right="1440" w:bottom="1418" w:left="1440" w:header="1134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3B6" w14:textId="093A28FD" w:rsidR="0040233A" w:rsidRPr="00AC3225" w:rsidRDefault="00640111" w:rsidP="00326ACB">
    <w:pPr>
      <w:spacing w:line="180" w:lineRule="exact"/>
      <w:jc w:val="right"/>
      <w:rPr>
        <w:rFonts w:ascii="Microsoft YaHei Light" w:eastAsia="Microsoft YaHei Light" w:hAnsi="Microsoft YaHei Light"/>
        <w:sz w:val="14"/>
        <w:szCs w:val="14"/>
      </w:rPr>
    </w:pPr>
    <w:r w:rsidRPr="00AC3225">
      <w:rPr>
        <w:rFonts w:ascii="Microsoft YaHei Light" w:eastAsia="Microsoft YaHei Light" w:hAnsi="Microsoft YaHei Light" w:hint="eastAsia"/>
        <w:sz w:val="14"/>
        <w:szCs w:val="14"/>
      </w:rPr>
      <w:t>圣灵</w:t>
    </w:r>
    <w:r w:rsidRPr="00AC3225">
      <w:rPr>
        <w:rFonts w:ascii="Microsoft YaHei Light" w:eastAsia="Microsoft YaHei Light" w:hAnsi="Microsoft YaHei Light" w:cs="Microsoft JhengHei" w:hint="eastAsia"/>
        <w:sz w:val="14"/>
        <w:szCs w:val="14"/>
      </w:rPr>
      <w:t>岛</w:t>
    </w:r>
    <w:r w:rsidRPr="00AC3225">
      <w:rPr>
        <w:rFonts w:ascii="Microsoft YaHei Light" w:eastAsia="Microsoft YaHei Light" w:hAnsi="Microsoft YaHei Light" w:cs="MS Gothic" w:hint="eastAsia"/>
        <w:sz w:val="14"/>
        <w:szCs w:val="14"/>
      </w:rPr>
      <w:t>游船 官网</w:t>
    </w:r>
    <w:r w:rsidR="0040233A" w:rsidRPr="00AC3225">
      <w:rPr>
        <w:rFonts w:ascii="Microsoft YaHei Light" w:eastAsia="Microsoft YaHei Light" w:hAnsi="Microsoft YaHei Light" w:hint="eastAsia"/>
        <w:sz w:val="14"/>
        <w:szCs w:val="14"/>
      </w:rPr>
      <w:t>：</w:t>
    </w:r>
  </w:p>
  <w:p w14:paraId="2BD4870A" w14:textId="77777777" w:rsidR="0040233A" w:rsidRPr="00AC3225" w:rsidRDefault="00FB69F7" w:rsidP="00326ACB">
    <w:pPr>
      <w:spacing w:line="180" w:lineRule="exact"/>
      <w:jc w:val="right"/>
      <w:rPr>
        <w:rStyle w:val="Hyperlink"/>
        <w:rFonts w:ascii="Microsoft YaHei Light" w:eastAsia="Microsoft YaHei Light" w:hAnsi="Microsoft YaHei Light"/>
        <w:sz w:val="14"/>
        <w:szCs w:val="14"/>
      </w:rPr>
    </w:pPr>
    <w:hyperlink r:id="rId1" w:history="1">
      <w:r w:rsidR="0040233A" w:rsidRPr="00AC3225">
        <w:rPr>
          <w:rStyle w:val="Hyperlink"/>
          <w:rFonts w:ascii="Microsoft YaHei Light" w:eastAsia="Microsoft YaHei Light" w:hAnsi="Microsoft YaHei Light"/>
          <w:sz w:val="14"/>
          <w:szCs w:val="14"/>
        </w:rPr>
        <w:t>https://www.cruisewhitsundays.com/experiences/whitsunday-islands-whitehaven-beach-half-day-cruise/</w:t>
      </w:r>
    </w:hyperlink>
  </w:p>
  <w:p w14:paraId="5FFC6EBA" w14:textId="0C33C1C1" w:rsidR="004E7ED9" w:rsidRPr="00AC3225" w:rsidRDefault="00FB69F7" w:rsidP="00326ACB">
    <w:pPr>
      <w:spacing w:line="180" w:lineRule="exact"/>
      <w:jc w:val="right"/>
      <w:rPr>
        <w:rFonts w:ascii="Microsoft YaHei Light" w:eastAsia="Microsoft YaHei Light" w:hAnsi="Microsoft YaHei Light"/>
        <w:sz w:val="14"/>
        <w:szCs w:val="14"/>
      </w:rPr>
    </w:pPr>
    <w:hyperlink r:id="rId2" w:history="1">
      <w:r w:rsidR="004E7ED9" w:rsidRPr="00AC3225">
        <w:rPr>
          <w:rStyle w:val="Hyperlink"/>
          <w:rFonts w:ascii="Microsoft YaHei Light" w:eastAsia="Microsoft YaHei Light" w:hAnsi="Microsoft YaHei Light"/>
          <w:sz w:val="14"/>
          <w:szCs w:val="14"/>
        </w:rPr>
        <w:t>https://www.cruisewhitsundays.com/experiences/whitehaven-beach-chill-grill/</w:t>
      </w:r>
    </w:hyperlink>
  </w:p>
  <w:p w14:paraId="15D46180" w14:textId="17017ECE" w:rsidR="00544D08" w:rsidRPr="00AC3225" w:rsidRDefault="00640111" w:rsidP="00640111">
    <w:pPr>
      <w:pStyle w:val="Footer"/>
      <w:spacing w:line="180" w:lineRule="exact"/>
      <w:rPr>
        <w:rFonts w:ascii="Microsoft YaHei Light" w:eastAsia="Microsoft YaHei Light" w:hAnsi="Microsoft YaHei Light"/>
        <w:color w:val="auto"/>
        <w:sz w:val="14"/>
        <w:szCs w:val="14"/>
      </w:rPr>
    </w:pPr>
    <w:r w:rsidRPr="00AC3225">
      <w:rPr>
        <w:rFonts w:ascii="Microsoft YaHei Light" w:eastAsia="Microsoft YaHei Light" w:hAnsi="Microsoft YaHei Light" w:hint="eastAsia"/>
        <w:color w:val="auto"/>
        <w:sz w:val="14"/>
        <w:szCs w:val="14"/>
      </w:rPr>
      <w:t>本文件中的信息可能由活</w:t>
    </w:r>
    <w:r w:rsidRPr="00AC3225">
      <w:rPr>
        <w:rFonts w:ascii="Microsoft YaHei Light" w:eastAsia="Microsoft YaHei Light" w:hAnsi="Microsoft YaHei Light" w:cs="Microsoft JhengHei" w:hint="eastAsia"/>
        <w:color w:val="auto"/>
        <w:sz w:val="14"/>
        <w:szCs w:val="14"/>
      </w:rPr>
      <w:t>动</w:t>
    </w:r>
    <w:r w:rsidRPr="00AC3225">
      <w:rPr>
        <w:rFonts w:ascii="Microsoft YaHei Light" w:eastAsia="Microsoft YaHei Light" w:hAnsi="Microsoft YaHei Light" w:cs="MS Gothic" w:hint="eastAsia"/>
        <w:color w:val="auto"/>
        <w:sz w:val="14"/>
        <w:szCs w:val="14"/>
      </w:rPr>
      <w:t>公司自行决定更改。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284629C" w:rsidR="00544D08" w:rsidRDefault="000D6B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0EFA9E87">
          <wp:simplePos x="0" y="0"/>
          <wp:positionH relativeFrom="margin">
            <wp:align>right</wp:align>
          </wp:positionH>
          <wp:positionV relativeFrom="paragraph">
            <wp:posOffset>-112082</wp:posOffset>
          </wp:positionV>
          <wp:extent cx="1995170" cy="371475"/>
          <wp:effectExtent l="0" t="0" r="5080" b="9525"/>
          <wp:wrapTight wrapText="bothSides">
            <wp:wrapPolygon edited="0">
              <wp:start x="0" y="0"/>
              <wp:lineTo x="0" y="21046"/>
              <wp:lineTo x="21449" y="21046"/>
              <wp:lineTo x="21449" y="0"/>
              <wp:lineTo x="0" y="0"/>
            </wp:wrapPolygon>
          </wp:wrapTight>
          <wp:docPr id="1073861046" name="Picture 107386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3491B551">
          <wp:simplePos x="0" y="0"/>
          <wp:positionH relativeFrom="margin">
            <wp:align>left</wp:align>
          </wp:positionH>
          <wp:positionV relativeFrom="paragraph">
            <wp:posOffset>-139065</wp:posOffset>
          </wp:positionV>
          <wp:extent cx="1669415" cy="405130"/>
          <wp:effectExtent l="0" t="0" r="6985" b="0"/>
          <wp:wrapTight wrapText="bothSides">
            <wp:wrapPolygon edited="0">
              <wp:start x="0" y="0"/>
              <wp:lineTo x="0" y="20313"/>
              <wp:lineTo x="21444" y="20313"/>
              <wp:lineTo x="21444" y="0"/>
              <wp:lineTo x="0" y="0"/>
            </wp:wrapPolygon>
          </wp:wrapTight>
          <wp:docPr id="724370869" name="Picture 724370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428CF"/>
    <w:rsid w:val="000431C0"/>
    <w:rsid w:val="00050B4F"/>
    <w:rsid w:val="00070E5E"/>
    <w:rsid w:val="0008715C"/>
    <w:rsid w:val="000A01EB"/>
    <w:rsid w:val="000A3808"/>
    <w:rsid w:val="000B631F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26ACB"/>
    <w:rsid w:val="00327262"/>
    <w:rsid w:val="0034050E"/>
    <w:rsid w:val="00386FBD"/>
    <w:rsid w:val="00387CCE"/>
    <w:rsid w:val="003949BD"/>
    <w:rsid w:val="00396499"/>
    <w:rsid w:val="003D4CF3"/>
    <w:rsid w:val="003E7E82"/>
    <w:rsid w:val="0040233A"/>
    <w:rsid w:val="00412D1F"/>
    <w:rsid w:val="00423C89"/>
    <w:rsid w:val="00435ECD"/>
    <w:rsid w:val="0043783A"/>
    <w:rsid w:val="00443541"/>
    <w:rsid w:val="00455E81"/>
    <w:rsid w:val="004922A2"/>
    <w:rsid w:val="004A3A8F"/>
    <w:rsid w:val="004A441F"/>
    <w:rsid w:val="004B3501"/>
    <w:rsid w:val="004C6FFB"/>
    <w:rsid w:val="004D61A7"/>
    <w:rsid w:val="004E22D2"/>
    <w:rsid w:val="004E7ED9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E6E76"/>
    <w:rsid w:val="005F7E91"/>
    <w:rsid w:val="00637062"/>
    <w:rsid w:val="00640111"/>
    <w:rsid w:val="00675973"/>
    <w:rsid w:val="0067648B"/>
    <w:rsid w:val="006767D8"/>
    <w:rsid w:val="006838F5"/>
    <w:rsid w:val="006B2217"/>
    <w:rsid w:val="006B7784"/>
    <w:rsid w:val="006C5630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8013C4"/>
    <w:rsid w:val="00805A4C"/>
    <w:rsid w:val="00817AC0"/>
    <w:rsid w:val="00833057"/>
    <w:rsid w:val="008342D0"/>
    <w:rsid w:val="00867F32"/>
    <w:rsid w:val="008B5A29"/>
    <w:rsid w:val="008C57A3"/>
    <w:rsid w:val="00901706"/>
    <w:rsid w:val="0092072E"/>
    <w:rsid w:val="009536CB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C3225"/>
    <w:rsid w:val="00AD20E5"/>
    <w:rsid w:val="00AE44C5"/>
    <w:rsid w:val="00B02F42"/>
    <w:rsid w:val="00B22F18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ED3"/>
    <w:rsid w:val="00CB0F50"/>
    <w:rsid w:val="00CE1606"/>
    <w:rsid w:val="00CE3725"/>
    <w:rsid w:val="00CE7926"/>
    <w:rsid w:val="00CE7F8F"/>
    <w:rsid w:val="00D015F3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395C"/>
    <w:rsid w:val="00DE5B5A"/>
    <w:rsid w:val="00E03284"/>
    <w:rsid w:val="00E20D0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F615E4"/>
    <w:rsid w:val="00F76D76"/>
    <w:rsid w:val="00F974B7"/>
    <w:rsid w:val="00F97805"/>
    <w:rsid w:val="00F97C15"/>
    <w:rsid w:val="00FB17DC"/>
    <w:rsid w:val="00FB69F7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Cruise+Whitsundays/@-20.3466536,148.9515759,17z/data=!4m6!3m5!1s0x6bd9ad3d9ee81ec1:0xf8d0a143a68851ee!8m2!3d-20.3462789!4d148.951773!16s%2Fg%2F11c3ttcbkx?hl=zh-CN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Cruise+Whitsundays/@-20.3466536,148.9515759,17z/data=!4m6!3m5!1s0x6bd9ad3d9ee81ec1:0xf8d0a143a68851ee!8m2!3d-20.3462789!4d148.951773!16s%2Fg%2F11c3ttcbkx?hl=zh-C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45205041/e3aec4ccd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ruisewhitsundays.com/experiences/whitehaven-beach-chill-grill/" TargetMode="External"/><Relationship Id="rId1" Type="http://schemas.openxmlformats.org/officeDocument/2006/relationships/hyperlink" Target="https://www.cruisewhitsundays.com/experiences/whitsunday-islands-whitehaven-beach-half-day-crui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A7FA2BAAC4B9FBA7E4B06B4A9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DB1C-B111-4BC3-B79F-9FF818658077}"/>
      </w:docPartPr>
      <w:docPartBody>
        <w:p w:rsidR="00084122" w:rsidRDefault="007B4AAF">
          <w:pPr>
            <w:pStyle w:val="C47A7FA2BAAC4B9FBA7E4B06B4A9E0B8"/>
          </w:pPr>
          <w:r w:rsidRPr="00FC030B">
            <w:t>Meeting minutes</w:t>
          </w:r>
        </w:p>
      </w:docPartBody>
    </w:docPart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54A67189474B4F9F857D82C2CC0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DD85-FE95-4A00-99FA-835184D18967}"/>
      </w:docPartPr>
      <w:docPartBody>
        <w:p w:rsidR="00787EBA" w:rsidRDefault="00B06FF8" w:rsidP="00B06FF8">
          <w:pPr>
            <w:pStyle w:val="54A67189474B4F9F857D82C2CC0DF504"/>
          </w:pPr>
          <w:r w:rsidRPr="00FC030B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7A7FA2BAAC4B9FBA7E4B06B4A9E0B8">
    <w:name w:val="C47A7FA2BAAC4B9FBA7E4B06B4A9E0B8"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54A67189474B4F9F857D82C2CC0DF504">
    <w:name w:val="54A67189474B4F9F857D82C2CC0DF504"/>
    <w:rsid w:val="00B06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2023-05-27T01:45:00Z</dcterms:created>
  <dcterms:modified xsi:type="dcterms:W3CDTF">2024-01-02T04:58:00Z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